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64E9" w:rsidR="00186C3D" w:rsidP="71CA9792" w:rsidRDefault="0055225B" w14:paraId="04D699AB" w14:textId="611C0873" w14:noSpellErr="1">
      <w:pPr>
        <w:spacing w:after="160" w:line="259" w:lineRule="auto"/>
        <w:rPr>
          <w:rFonts w:ascii="Oslo Sans" w:hAnsi="Oslo Sans" w:eastAsia="Oslo Sans" w:cs="Oslo Sans"/>
          <w:color w:val="2A2859"/>
          <w:sz w:val="24"/>
          <w:szCs w:val="24"/>
        </w:rPr>
      </w:pPr>
      <w:r w:rsidRPr="71CA9792" w:rsidR="0055225B">
        <w:rPr>
          <w:rFonts w:ascii="Oslo Sans" w:hAnsi="Oslo Sans" w:eastAsia="Oslo Sans" w:cs="Oslo Sans"/>
          <w:color w:val="2A2859" w:themeColor="text2" w:themeTint="FF" w:themeShade="FF"/>
          <w:sz w:val="24"/>
          <w:szCs w:val="24"/>
        </w:rPr>
        <w:t>Oslo</w:t>
      </w:r>
      <w:r w:rsidRPr="71CA9792" w:rsidR="39602993">
        <w:rPr>
          <w:rFonts w:ascii="Oslo Sans" w:hAnsi="Oslo Sans" w:eastAsia="Oslo Sans" w:cs="Oslo Sans"/>
          <w:color w:val="2A2859" w:themeColor="text2" w:themeTint="FF" w:themeShade="FF"/>
          <w:sz w:val="24"/>
          <w:szCs w:val="24"/>
        </w:rPr>
        <w:t xml:space="preserve"> Kommunale skolehager</w:t>
      </w:r>
    </w:p>
    <w:p w:rsidR="00186C3D" w:rsidP="71CA9792" w:rsidRDefault="00186C3D" w14:paraId="3C11BFA2" w14:textId="34C44DAA" w14:noSpellErr="1">
      <w:pPr>
        <w:spacing w:after="0" w:line="259" w:lineRule="auto"/>
        <w:rPr>
          <w:rFonts w:ascii="Oslo Sans" w:hAnsi="Oslo Sans" w:eastAsia="Oslo Sans" w:cs="Oslo Sans"/>
          <w:sz w:val="24"/>
          <w:szCs w:val="24"/>
        </w:rPr>
      </w:pPr>
    </w:p>
    <w:p w:rsidR="00043BA8" w:rsidP="71CA9792" w:rsidRDefault="00043BA8" w14:paraId="6B6268D4" w14:textId="4720585A">
      <w:pPr>
        <w:pStyle w:val="Overskrift2"/>
        <w:spacing w:before="299" w:beforeAutospacing="off" w:after="299" w:afterAutospacing="off" w:line="259" w:lineRule="auto"/>
        <w:rPr>
          <w:rFonts w:ascii="Oslo Sans" w:hAnsi="Oslo Sans" w:eastAsia="Oslo Sans" w:cs="Oslo Sans"/>
          <w:b w:val="1"/>
          <w:bCs w:val="1"/>
          <w:noProof w:val="0"/>
          <w:sz w:val="36"/>
          <w:szCs w:val="36"/>
          <w:lang w:val="nb-NO"/>
        </w:rPr>
      </w:pPr>
      <w:r w:rsidRPr="71CA9792" w:rsidR="2CEE5FBA">
        <w:rPr>
          <w:rFonts w:ascii="Oslo Sans" w:hAnsi="Oslo Sans" w:eastAsia="Oslo Sans" w:cs="Oslo Sans"/>
          <w:b w:val="1"/>
          <w:bCs w:val="1"/>
          <w:noProof w:val="0"/>
          <w:sz w:val="36"/>
          <w:szCs w:val="36"/>
          <w:lang w:val="nb-NO"/>
        </w:rPr>
        <w:t>Lage produkter av tørkede urter</w:t>
      </w:r>
    </w:p>
    <w:p w:rsidR="00043BA8" w:rsidP="71CA9792" w:rsidRDefault="00043BA8" w14:paraId="12A02705" w14:textId="674EFE95">
      <w:pPr>
        <w:spacing w:before="240" w:beforeAutospacing="off" w:after="240" w:afterAutospacing="off" w:line="259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71CA9792" w:rsidR="2CEE5FBA"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  <w:t>Tid satt av til aktiviteten: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90 min (kan deles i økter)</w:t>
      </w:r>
    </w:p>
    <w:p w:rsidR="00043BA8" w:rsidP="71CA9792" w:rsidRDefault="00043BA8" w14:paraId="7B3A044E" w14:textId="2284526D">
      <w:pPr>
        <w:spacing w:before="240" w:beforeAutospacing="off" w:after="240" w:afterAutospacing="off" w:line="259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71CA9792" w:rsidR="2CEE5FBA"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  <w:t>Utstyrsliste: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Morter eller kjøkkenmaskin, </w:t>
      </w:r>
      <w:r w:rsidRPr="71CA9792" w:rsidR="7086E2B5">
        <w:rPr>
          <w:rFonts w:ascii="Oslo Sans" w:hAnsi="Oslo Sans" w:eastAsia="Oslo Sans" w:cs="Oslo Sans"/>
          <w:noProof w:val="0"/>
          <w:sz w:val="24"/>
          <w:szCs w:val="24"/>
          <w:lang w:val="nb-NO"/>
        </w:rPr>
        <w:t>salt/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>grovt havsalt,</w:t>
      </w:r>
      <w:r w:rsidRPr="71CA9792" w:rsidR="6BD87211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boller,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glass/poser, kjeler og kopper til te.</w:t>
      </w:r>
    </w:p>
    <w:p w:rsidR="00043BA8" w:rsidP="71CA9792" w:rsidRDefault="00043BA8" w14:paraId="46227A0F" w14:textId="62B32254">
      <w:pPr>
        <w:spacing w:after="0" w:line="259" w:lineRule="auto"/>
        <w:rPr>
          <w:rFonts w:ascii="Oslo Sans" w:hAnsi="Oslo Sans" w:eastAsia="Oslo Sans" w:cs="Oslo Sans"/>
          <w:sz w:val="24"/>
          <w:szCs w:val="24"/>
        </w:rPr>
      </w:pPr>
    </w:p>
    <w:p w:rsidR="00043BA8" w:rsidP="71CA9792" w:rsidRDefault="00043BA8" w14:paraId="76D7E7E7" w14:textId="3C64F65B">
      <w:pPr>
        <w:pStyle w:val="Heading3"/>
        <w:spacing w:before="281" w:beforeAutospacing="off" w:after="281" w:afterAutospacing="off" w:line="259" w:lineRule="auto"/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</w:pPr>
      <w:r w:rsidRPr="71CA9792" w:rsidR="2CEE5FBA"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  <w:t>Gjennomføring</w:t>
      </w:r>
    </w:p>
    <w:p w:rsidR="00043BA8" w:rsidP="71CA9792" w:rsidRDefault="00043BA8" w14:paraId="079091D8" w14:textId="04CF7B79">
      <w:pPr>
        <w:spacing w:before="240" w:beforeAutospacing="off" w:after="240" w:afterAutospacing="off" w:line="259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>Elevene skal bruke de tørkede urtene til å lage produkter</w:t>
      </w:r>
      <w:r w:rsidRPr="71CA9792" w:rsidR="155E3C73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som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urtesalt, urtete, </w:t>
      </w:r>
      <w:r w:rsidRPr="71CA9792" w:rsidR="3DA4E7DD">
        <w:rPr>
          <w:rFonts w:ascii="Oslo Sans" w:hAnsi="Oslo Sans" w:eastAsia="Oslo Sans" w:cs="Oslo Sans"/>
          <w:noProof w:val="0"/>
          <w:sz w:val="24"/>
          <w:szCs w:val="24"/>
          <w:lang w:val="nb-NO"/>
        </w:rPr>
        <w:t>og pizza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>krydder</w:t>
      </w:r>
    </w:p>
    <w:p w:rsidR="00043BA8" w:rsidP="71CA9792" w:rsidRDefault="00043BA8" w14:paraId="7E269DEF" w14:textId="04BF7BDA">
      <w:pPr>
        <w:pStyle w:val="Listeavsnitt"/>
        <w:numPr>
          <w:ilvl w:val="0"/>
          <w:numId w:val="5"/>
        </w:numPr>
        <w:spacing w:before="240" w:beforeAutospacing="off" w:after="240" w:afterAutospacing="off" w:line="259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71CA9792" w:rsidR="2CEE5FBA"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  <w:t>Urtesalt: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Knus tørkede urter (timian, oregano, 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>salvie,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basilikum). Bland 2 deler salt med 1 del urter</w:t>
      </w:r>
      <w:r w:rsidRPr="71CA9792" w:rsidR="4C57B752">
        <w:rPr>
          <w:rFonts w:ascii="Oslo Sans" w:hAnsi="Oslo Sans" w:eastAsia="Oslo Sans" w:cs="Oslo Sans"/>
          <w:noProof w:val="0"/>
          <w:sz w:val="24"/>
          <w:szCs w:val="24"/>
          <w:lang w:val="nb-NO"/>
        </w:rPr>
        <w:t>.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Ha på små glass eller poser og sett på etiketter.</w:t>
      </w:r>
    </w:p>
    <w:p w:rsidR="00043BA8" w:rsidP="71CA9792" w:rsidRDefault="00043BA8" w14:paraId="6E8A6B1D" w14:textId="7F53D177">
      <w:pPr>
        <w:pStyle w:val="Listeavsnitt"/>
        <w:numPr>
          <w:ilvl w:val="0"/>
          <w:numId w:val="5"/>
        </w:numPr>
        <w:spacing w:before="240" w:beforeAutospacing="off" w:after="240" w:afterAutospacing="off" w:line="259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71CA9792" w:rsidR="2CEE5FBA"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  <w:t>Urtete: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Bruk blader av mynte, sitronmelisse eller 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>anisisop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>. Bland flere typer om ønskelig. Én spiseskje urter trekkes i en kopp varmt vann. Lag små teposer eller glass.</w:t>
      </w:r>
    </w:p>
    <w:p w:rsidR="00043BA8" w:rsidP="71CA9792" w:rsidRDefault="00043BA8" w14:paraId="0015A363" w14:textId="5D13B380">
      <w:pPr>
        <w:pStyle w:val="Listeavsnitt"/>
        <w:spacing w:before="240" w:beforeAutospacing="off" w:after="240" w:afterAutospacing="off" w:line="259" w:lineRule="auto"/>
        <w:ind w:left="720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71CA9792" w:rsidR="113E5CE6"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  <w:t>Pizza</w:t>
      </w:r>
      <w:r w:rsidRPr="71CA9792" w:rsidR="2CEE5FBA"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  <w:t>krydder: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Knus en blanding av tørkede urter til bruk i matlaging. Ha blandingen på glass</w:t>
      </w:r>
      <w:r w:rsidRPr="71CA9792" w:rsidR="7829ECA6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og sett på¨etikett.</w:t>
      </w:r>
    </w:p>
    <w:p w:rsidR="00043BA8" w:rsidP="71CA9792" w:rsidRDefault="00043BA8" w14:paraId="1ECCCD4C" w14:textId="7DD5D6DE">
      <w:pPr>
        <w:pStyle w:val="Listeavsnitt"/>
        <w:spacing w:before="240" w:beforeAutospacing="off" w:after="240" w:afterAutospacing="off" w:line="259" w:lineRule="auto"/>
        <w:ind w:left="720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</w:p>
    <w:p w:rsidR="00043BA8" w:rsidP="71CA9792" w:rsidRDefault="00043BA8" w14:paraId="00FB7949" w14:textId="586181E1">
      <w:pPr>
        <w:pStyle w:val="Heading3"/>
        <w:spacing w:before="281" w:beforeAutospacing="off" w:after="281" w:afterAutospacing="off" w:line="259" w:lineRule="auto"/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</w:pPr>
      <w:r w:rsidRPr="71CA9792" w:rsidR="7829ECA6"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  <w:t>Forslag til m</w:t>
      </w:r>
      <w:r w:rsidRPr="71CA9792" w:rsidR="2CEE5FBA">
        <w:rPr>
          <w:rFonts w:ascii="Oslo Sans" w:hAnsi="Oslo Sans" w:eastAsia="Oslo Sans" w:cs="Oslo Sans"/>
          <w:b w:val="1"/>
          <w:bCs w:val="1"/>
          <w:noProof w:val="0"/>
          <w:sz w:val="24"/>
          <w:szCs w:val="24"/>
          <w:lang w:val="nb-NO"/>
        </w:rPr>
        <w:t>engde</w:t>
      </w:r>
    </w:p>
    <w:p w:rsidR="00043BA8" w:rsidP="71CA9792" w:rsidRDefault="00043BA8" w14:paraId="2B6A85B3" w14:textId="030690D3">
      <w:pPr>
        <w:pStyle w:val="Listeavsnitt"/>
        <w:numPr>
          <w:ilvl w:val="0"/>
          <w:numId w:val="6"/>
        </w:numPr>
        <w:spacing w:before="240" w:beforeAutospacing="off" w:after="240" w:afterAutospacing="off" w:line="259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>Urtesalt: Ca. 2–3 ss tørkede urter + 6 ss grovt salt per elev.</w:t>
      </w:r>
    </w:p>
    <w:p w:rsidR="00043BA8" w:rsidP="71CA9792" w:rsidRDefault="00043BA8" w14:paraId="379C5753" w14:textId="24335D42">
      <w:pPr>
        <w:pStyle w:val="Listeavsnitt"/>
        <w:numPr>
          <w:ilvl w:val="0"/>
          <w:numId w:val="6"/>
        </w:numPr>
        <w:spacing w:before="240" w:beforeAutospacing="off" w:after="240" w:afterAutospacing="off" w:line="259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>Urtete: Ca. 2 ss tørkede blader per tepose/glass.</w:t>
      </w:r>
    </w:p>
    <w:p w:rsidR="00043BA8" w:rsidP="71CA9792" w:rsidRDefault="00043BA8" w14:paraId="4E56CC3F" w14:textId="70ACCFC8">
      <w:pPr>
        <w:pStyle w:val="Listeavsnitt"/>
        <w:numPr>
          <w:ilvl w:val="0"/>
          <w:numId w:val="6"/>
        </w:numPr>
        <w:spacing w:before="240" w:beforeAutospacing="off" w:after="240" w:afterAutospacing="off" w:line="259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71CA9792" w:rsidR="6039C9B8">
        <w:rPr>
          <w:rFonts w:ascii="Oslo Sans" w:hAnsi="Oslo Sans" w:eastAsia="Oslo Sans" w:cs="Oslo Sans"/>
          <w:noProof w:val="0"/>
          <w:sz w:val="24"/>
          <w:szCs w:val="24"/>
          <w:lang w:val="nb-NO"/>
        </w:rPr>
        <w:t>Pizza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krydder: Ca. </w:t>
      </w:r>
      <w:r w:rsidRPr="71CA9792" w:rsidR="5AC3CD88">
        <w:rPr>
          <w:rFonts w:ascii="Oslo Sans" w:hAnsi="Oslo Sans" w:eastAsia="Oslo Sans" w:cs="Oslo Sans"/>
          <w:noProof w:val="0"/>
          <w:sz w:val="24"/>
          <w:szCs w:val="24"/>
          <w:lang w:val="nb-NO"/>
        </w:rPr>
        <w:t>5</w:t>
      </w:r>
      <w:r w:rsidRPr="71CA9792" w:rsidR="2CEE5FB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ss urter per elev.</w:t>
      </w:r>
    </w:p>
    <w:p w:rsidR="00043BA8" w:rsidP="71CA9792" w:rsidRDefault="00043BA8" w14:paraId="1AE9DFDE" w14:textId="33468E73">
      <w:pPr>
        <w:spacing w:after="0" w:line="259" w:lineRule="auto"/>
        <w:rPr>
          <w:rFonts w:ascii="Oslo Sans" w:hAnsi="Oslo Sans" w:eastAsia="Oslo Sans" w:cs="Oslo Sans"/>
          <w:sz w:val="24"/>
          <w:szCs w:val="24"/>
        </w:rPr>
      </w:pPr>
    </w:p>
    <w:p w:rsidRPr="00186C3D" w:rsidR="00043BA8" w:rsidP="71CA9792" w:rsidRDefault="00043BA8" w14:paraId="7DF99CB4" w14:textId="77777777" w14:noSpellErr="1">
      <w:pPr>
        <w:spacing w:after="0" w:line="259" w:lineRule="auto"/>
        <w:rPr>
          <w:rFonts w:ascii="Oslo Sans" w:hAnsi="Oslo Sans" w:eastAsia="Oslo Sans" w:cs="Oslo Sans"/>
          <w:sz w:val="24"/>
          <w:szCs w:val="24"/>
        </w:rPr>
      </w:pPr>
    </w:p>
    <w:p w:rsidR="4BAE8F73" w:rsidP="71CA9792" w:rsidRDefault="4BAE8F73" w14:paraId="1A950594" w14:textId="54C545F8" w14:noSpellErr="1">
      <w:pPr>
        <w:spacing w:after="0" w:line="259" w:lineRule="auto"/>
        <w:rPr>
          <w:rFonts w:ascii="Oslo Sans" w:hAnsi="Oslo Sans" w:eastAsia="Oslo Sans" w:cs="Oslo Sans"/>
          <w:sz w:val="24"/>
          <w:szCs w:val="24"/>
        </w:rPr>
      </w:pPr>
    </w:p>
    <w:p w:rsidR="000F0078" w:rsidP="71CA9792" w:rsidRDefault="000F0078" w14:paraId="654DC7D6" w14:textId="1A0F6D60" w14:noSpellErr="1">
      <w:pPr>
        <w:rPr>
          <w:rFonts w:ascii="Oslo Sans" w:hAnsi="Oslo Sans" w:eastAsia="Oslo Sans" w:cs="Oslo Sans"/>
          <w:sz w:val="24"/>
          <w:szCs w:val="24"/>
        </w:rPr>
      </w:pPr>
    </w:p>
    <w:sectPr w:rsidR="000F0078" w:rsidSect="008D5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4B21" w:rsidP="005D093C" w:rsidRDefault="00F84B21" w14:paraId="4D8519AB" w14:textId="77777777">
      <w:pPr>
        <w:spacing w:after="0" w:line="240" w:lineRule="auto"/>
      </w:pPr>
      <w:r>
        <w:separator/>
      </w:r>
    </w:p>
  </w:endnote>
  <w:endnote w:type="continuationSeparator" w:id="0">
    <w:p w:rsidR="00F84B21" w:rsidP="005D093C" w:rsidRDefault="00F84B21" w14:paraId="76B83DCB" w14:textId="77777777">
      <w:pPr>
        <w:spacing w:after="0" w:line="240" w:lineRule="auto"/>
      </w:pPr>
      <w:r>
        <w:continuationSeparator/>
      </w:r>
    </w:p>
  </w:endnote>
  <w:endnote w:type="continuationNotice" w:id="1">
    <w:p w:rsidR="00F84B21" w:rsidRDefault="00F84B21" w14:paraId="2A61C1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3F3BD8F3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45420213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enett"/>
      <w:tblW w:w="3820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Pr="00DE1938" w:rsidR="00064A24" w:rsidTr="00064A24" w14:paraId="012A11ED" w14:textId="77777777">
      <w:trPr>
        <w:trHeight w:val="20"/>
      </w:trPr>
      <w:tc>
        <w:tcPr>
          <w:tcW w:w="424" w:type="dxa"/>
          <w:vMerge w:val="restart"/>
        </w:tcPr>
        <w:p w:rsidRPr="00DE1938" w:rsidR="00064A24" w:rsidP="00D44A50" w:rsidRDefault="00064A24" w14:paraId="22E259EA" w14:textId="77777777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0264BCB3" wp14:editId="6DA7CE61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Pr="00DE1938" w:rsidR="00064A24" w:rsidP="00D44A50" w:rsidRDefault="00064A24" w14:paraId="60A01A62" w14:textId="77777777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:rsidRPr="00DE1938" w:rsidR="00064A24" w:rsidP="00D44A50" w:rsidRDefault="00064A24" w14:paraId="7920FA2A" w14:textId="77777777">
          <w:pPr>
            <w:pStyle w:val="Bunntekst"/>
            <w:rPr>
              <w:rStyle w:val="Sterk"/>
            </w:rPr>
          </w:pPr>
        </w:p>
      </w:tc>
    </w:tr>
    <w:tr w:rsidRPr="00DE1938" w:rsidR="00064A24" w:rsidTr="00064A24" w14:paraId="3C61C44C" w14:textId="77777777">
      <w:tc>
        <w:tcPr>
          <w:tcW w:w="424" w:type="dxa"/>
          <w:vMerge/>
        </w:tcPr>
        <w:p w:rsidRPr="00DE1938" w:rsidR="00064A24" w:rsidP="00D44A50" w:rsidRDefault="00064A24" w14:paraId="45FE5D88" w14:textId="77777777">
          <w:pPr>
            <w:spacing w:line="192" w:lineRule="auto"/>
          </w:pPr>
        </w:p>
      </w:tc>
      <w:tc>
        <w:tcPr>
          <w:tcW w:w="3396" w:type="dxa"/>
        </w:tcPr>
        <w:p w:rsidR="00064A24" w:rsidP="00D44A50" w:rsidRDefault="008D59A4" w14:paraId="4A56F93B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  <w:p w:rsidR="0055225B" w:rsidP="00D44A50" w:rsidRDefault="0055225B" w14:paraId="05A4350A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Utdanningsetaten</w:t>
          </w:r>
        </w:p>
        <w:p w:rsidRPr="00DE1938" w:rsidR="0055225B" w:rsidP="00D44A50" w:rsidRDefault="0055225B" w14:paraId="079363A1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</w:tc>
    </w:tr>
  </w:tbl>
  <w:p w:rsidR="00D44A50" w:rsidRDefault="00D44A50" w14:paraId="0DB462E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4B21" w:rsidP="005D093C" w:rsidRDefault="00F84B21" w14:paraId="7003EB6E" w14:textId="77777777">
      <w:pPr>
        <w:spacing w:after="0" w:line="240" w:lineRule="auto"/>
      </w:pPr>
      <w:r>
        <w:separator/>
      </w:r>
    </w:p>
  </w:footnote>
  <w:footnote w:type="continuationSeparator" w:id="0">
    <w:p w:rsidR="00F84B21" w:rsidP="005D093C" w:rsidRDefault="00F84B21" w14:paraId="00F1D586" w14:textId="77777777">
      <w:pPr>
        <w:spacing w:after="0" w:line="240" w:lineRule="auto"/>
      </w:pPr>
      <w:r>
        <w:continuationSeparator/>
      </w:r>
    </w:p>
  </w:footnote>
  <w:footnote w:type="continuationNotice" w:id="1">
    <w:p w:rsidR="00F84B21" w:rsidRDefault="00F84B21" w14:paraId="07E948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7B701581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15FF522B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44A50" w:rsidRDefault="00A67238" w14:paraId="5F657D62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9498382" wp14:editId="1446FD01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1dccb1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c59d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2131D8"/>
    <w:multiLevelType w:val="hybridMultilevel"/>
    <w:tmpl w:val="ABDEE888"/>
    <w:lvl w:ilvl="0" w:tplc="6102E72C">
      <w:start w:val="1"/>
      <w:numFmt w:val="decimal"/>
      <w:lvlText w:val="%1."/>
      <w:lvlJc w:val="left"/>
      <w:pPr>
        <w:ind w:left="4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624DDA8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52411A8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A9C9864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CF4A82A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7F0A75A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A4832D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2644CFE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49A7A92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09DB3"/>
    <w:multiLevelType w:val="hybridMultilevel"/>
    <w:tmpl w:val="530EC39E"/>
    <w:lvl w:ilvl="0" w:tplc="1F4C0384">
      <w:start w:val="1"/>
      <w:numFmt w:val="decimal"/>
      <w:lvlText w:val="%1."/>
      <w:lvlJc w:val="left"/>
      <w:pPr>
        <w:ind w:left="720" w:hanging="360"/>
      </w:pPr>
    </w:lvl>
    <w:lvl w:ilvl="1" w:tplc="1AAEF25A">
      <w:start w:val="1"/>
      <w:numFmt w:val="lowerLetter"/>
      <w:lvlText w:val="%2."/>
      <w:lvlJc w:val="left"/>
      <w:pPr>
        <w:ind w:left="1440" w:hanging="360"/>
      </w:pPr>
    </w:lvl>
    <w:lvl w:ilvl="2" w:tplc="1268761A">
      <w:start w:val="1"/>
      <w:numFmt w:val="lowerRoman"/>
      <w:lvlText w:val="%3."/>
      <w:lvlJc w:val="right"/>
      <w:pPr>
        <w:ind w:left="2160" w:hanging="180"/>
      </w:pPr>
    </w:lvl>
    <w:lvl w:ilvl="3" w:tplc="2B0E274C">
      <w:start w:val="1"/>
      <w:numFmt w:val="decimal"/>
      <w:lvlText w:val="%4."/>
      <w:lvlJc w:val="left"/>
      <w:pPr>
        <w:ind w:left="2880" w:hanging="360"/>
      </w:pPr>
    </w:lvl>
    <w:lvl w:ilvl="4" w:tplc="F07EC2C8">
      <w:start w:val="1"/>
      <w:numFmt w:val="lowerLetter"/>
      <w:lvlText w:val="%5."/>
      <w:lvlJc w:val="left"/>
      <w:pPr>
        <w:ind w:left="3600" w:hanging="360"/>
      </w:pPr>
    </w:lvl>
    <w:lvl w:ilvl="5" w:tplc="F51A7F4E">
      <w:start w:val="1"/>
      <w:numFmt w:val="lowerRoman"/>
      <w:lvlText w:val="%6."/>
      <w:lvlJc w:val="right"/>
      <w:pPr>
        <w:ind w:left="4320" w:hanging="180"/>
      </w:pPr>
    </w:lvl>
    <w:lvl w:ilvl="6" w:tplc="66A42ADE">
      <w:start w:val="1"/>
      <w:numFmt w:val="decimal"/>
      <w:lvlText w:val="%7."/>
      <w:lvlJc w:val="left"/>
      <w:pPr>
        <w:ind w:left="5040" w:hanging="360"/>
      </w:pPr>
    </w:lvl>
    <w:lvl w:ilvl="7" w:tplc="EC1A5FAC">
      <w:start w:val="1"/>
      <w:numFmt w:val="lowerLetter"/>
      <w:lvlText w:val="%8."/>
      <w:lvlJc w:val="left"/>
      <w:pPr>
        <w:ind w:left="5760" w:hanging="360"/>
      </w:pPr>
    </w:lvl>
    <w:lvl w:ilvl="8" w:tplc="CF989F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771CB"/>
    <w:multiLevelType w:val="hybridMultilevel"/>
    <w:tmpl w:val="7CA8D0FE"/>
    <w:lvl w:ilvl="0" w:tplc="382A070E">
      <w:start w:val="1"/>
      <w:numFmt w:val="bullet"/>
      <w:lvlText w:val="-"/>
      <w:lvlJc w:val="left"/>
      <w:pPr>
        <w:ind w:left="1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14483D0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1D6EADA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0F69B42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8FEC2EC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D9A2138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16C037A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0744402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FB89DB6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6">
    <w:abstractNumId w:val="5"/>
  </w:num>
  <w:num w:numId="5">
    <w:abstractNumId w:val="4"/>
  </w:num>
  <w:num w:numId="1" w16cid:durableId="1926382649">
    <w:abstractNumId w:val="2"/>
  </w:num>
  <w:num w:numId="2" w16cid:durableId="415397378">
    <w:abstractNumId w:val="1"/>
  </w:num>
  <w:num w:numId="3" w16cid:durableId="1227763452">
    <w:abstractNumId w:val="3"/>
  </w:num>
  <w:num w:numId="4" w16cid:durableId="65210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BA"/>
    <w:rsid w:val="000119BE"/>
    <w:rsid w:val="00043BA8"/>
    <w:rsid w:val="00064A24"/>
    <w:rsid w:val="00095EC1"/>
    <w:rsid w:val="000F0078"/>
    <w:rsid w:val="00186573"/>
    <w:rsid w:val="00186C3D"/>
    <w:rsid w:val="001F112F"/>
    <w:rsid w:val="0024037B"/>
    <w:rsid w:val="0025699D"/>
    <w:rsid w:val="00274E07"/>
    <w:rsid w:val="00325D57"/>
    <w:rsid w:val="003603AE"/>
    <w:rsid w:val="003C00E4"/>
    <w:rsid w:val="00410DFD"/>
    <w:rsid w:val="00464AA0"/>
    <w:rsid w:val="00483FE0"/>
    <w:rsid w:val="004B2946"/>
    <w:rsid w:val="0055183B"/>
    <w:rsid w:val="0055225B"/>
    <w:rsid w:val="00560D31"/>
    <w:rsid w:val="00567104"/>
    <w:rsid w:val="005812E4"/>
    <w:rsid w:val="005929B5"/>
    <w:rsid w:val="00595FDC"/>
    <w:rsid w:val="005D093C"/>
    <w:rsid w:val="005D64E9"/>
    <w:rsid w:val="005E3A26"/>
    <w:rsid w:val="006148A1"/>
    <w:rsid w:val="00617383"/>
    <w:rsid w:val="0062385B"/>
    <w:rsid w:val="006E006E"/>
    <w:rsid w:val="00727D7C"/>
    <w:rsid w:val="007D1113"/>
    <w:rsid w:val="007E4B0D"/>
    <w:rsid w:val="00866E96"/>
    <w:rsid w:val="008B5870"/>
    <w:rsid w:val="008D5723"/>
    <w:rsid w:val="008D59A4"/>
    <w:rsid w:val="009157E9"/>
    <w:rsid w:val="00A0208E"/>
    <w:rsid w:val="00A37C70"/>
    <w:rsid w:val="00A63656"/>
    <w:rsid w:val="00A67238"/>
    <w:rsid w:val="00A85594"/>
    <w:rsid w:val="00AA100D"/>
    <w:rsid w:val="00B10DAE"/>
    <w:rsid w:val="00B701FA"/>
    <w:rsid w:val="00C51925"/>
    <w:rsid w:val="00D44A50"/>
    <w:rsid w:val="00D45DBA"/>
    <w:rsid w:val="00D4634C"/>
    <w:rsid w:val="00D8326C"/>
    <w:rsid w:val="00DD28E6"/>
    <w:rsid w:val="00E51F3C"/>
    <w:rsid w:val="00F65AB1"/>
    <w:rsid w:val="00F84B21"/>
    <w:rsid w:val="00FD7882"/>
    <w:rsid w:val="00FF1207"/>
    <w:rsid w:val="035F5FE4"/>
    <w:rsid w:val="0374EF07"/>
    <w:rsid w:val="06867476"/>
    <w:rsid w:val="08594F6A"/>
    <w:rsid w:val="085F47B4"/>
    <w:rsid w:val="0860E969"/>
    <w:rsid w:val="0C8FFB11"/>
    <w:rsid w:val="0D8FC76D"/>
    <w:rsid w:val="0E67214C"/>
    <w:rsid w:val="10FAB007"/>
    <w:rsid w:val="112F8DCB"/>
    <w:rsid w:val="113E5CE6"/>
    <w:rsid w:val="1252B3B6"/>
    <w:rsid w:val="12D1AE2A"/>
    <w:rsid w:val="154B8460"/>
    <w:rsid w:val="155E3C73"/>
    <w:rsid w:val="170C093C"/>
    <w:rsid w:val="19CEB603"/>
    <w:rsid w:val="21369ABF"/>
    <w:rsid w:val="21F6375D"/>
    <w:rsid w:val="2257870E"/>
    <w:rsid w:val="25FE7DD0"/>
    <w:rsid w:val="26ED3FF9"/>
    <w:rsid w:val="2CEE5FBA"/>
    <w:rsid w:val="34DA4D4F"/>
    <w:rsid w:val="361B956E"/>
    <w:rsid w:val="36A31719"/>
    <w:rsid w:val="38BE8AF4"/>
    <w:rsid w:val="39602993"/>
    <w:rsid w:val="3C069A1D"/>
    <w:rsid w:val="3C93461E"/>
    <w:rsid w:val="3DA4E7DD"/>
    <w:rsid w:val="3E3203BC"/>
    <w:rsid w:val="3FFB7226"/>
    <w:rsid w:val="42678949"/>
    <w:rsid w:val="452E0470"/>
    <w:rsid w:val="4704F372"/>
    <w:rsid w:val="47A5A52E"/>
    <w:rsid w:val="48F43986"/>
    <w:rsid w:val="4BAE8F73"/>
    <w:rsid w:val="4BBE21FA"/>
    <w:rsid w:val="4BF32FE2"/>
    <w:rsid w:val="4C28EE30"/>
    <w:rsid w:val="4C57B752"/>
    <w:rsid w:val="4C8F6735"/>
    <w:rsid w:val="4CF0F659"/>
    <w:rsid w:val="4FCA547C"/>
    <w:rsid w:val="50CDD034"/>
    <w:rsid w:val="51DBAA28"/>
    <w:rsid w:val="53B80CBB"/>
    <w:rsid w:val="541EF8FB"/>
    <w:rsid w:val="5567D278"/>
    <w:rsid w:val="5AC3CD88"/>
    <w:rsid w:val="5B457FAF"/>
    <w:rsid w:val="5E7DF23D"/>
    <w:rsid w:val="5F62EAD2"/>
    <w:rsid w:val="6039C9B8"/>
    <w:rsid w:val="61E100B5"/>
    <w:rsid w:val="63416DB8"/>
    <w:rsid w:val="6360144B"/>
    <w:rsid w:val="6399C970"/>
    <w:rsid w:val="647D3035"/>
    <w:rsid w:val="65B97DCF"/>
    <w:rsid w:val="6757D939"/>
    <w:rsid w:val="694ECE31"/>
    <w:rsid w:val="69F410D5"/>
    <w:rsid w:val="6AA540FD"/>
    <w:rsid w:val="6B3B2386"/>
    <w:rsid w:val="6BD5FAD8"/>
    <w:rsid w:val="6BD87211"/>
    <w:rsid w:val="6D7FD3F3"/>
    <w:rsid w:val="6EBC7433"/>
    <w:rsid w:val="6F84B6F2"/>
    <w:rsid w:val="7012DAD5"/>
    <w:rsid w:val="7025DD72"/>
    <w:rsid w:val="7086E2B5"/>
    <w:rsid w:val="716F2B6C"/>
    <w:rsid w:val="719864F2"/>
    <w:rsid w:val="71CA9792"/>
    <w:rsid w:val="7213198B"/>
    <w:rsid w:val="72E3C2D4"/>
    <w:rsid w:val="732684F9"/>
    <w:rsid w:val="737819CA"/>
    <w:rsid w:val="739F7BB0"/>
    <w:rsid w:val="73F74C14"/>
    <w:rsid w:val="758927B6"/>
    <w:rsid w:val="77DE6C98"/>
    <w:rsid w:val="77FC5F32"/>
    <w:rsid w:val="7829ECA6"/>
    <w:rsid w:val="78C23654"/>
    <w:rsid w:val="7E9E171D"/>
    <w:rsid w:val="7F61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0682D"/>
  <w15:chartTrackingRefBased/>
  <w15:docId w15:val="{B902A8DD-6675-48AB-87D9-6D9B5602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225787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4BBE21FA"/>
    <w:rPr>
      <w:color w:val="000000" w:themeColor="text1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71CA9792"/>
    <w:rPr>
      <w:rFonts w:eastAsia="" w:cs="" w:eastAsiaTheme="majorEastAsia" w:cstheme="majorBidi"/>
      <w:color w:val="023833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senro\Downloads\OneDrive_1_2021-8-5\UDA_tom-mal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27BE71C03A6459BBF5839C47715F3" ma:contentTypeVersion="19" ma:contentTypeDescription="Opprett et nytt dokument." ma:contentTypeScope="" ma:versionID="77674d14b4aa7d5c511e33a74f375351">
  <xsd:schema xmlns:xsd="http://www.w3.org/2001/XMLSchema" xmlns:xs="http://www.w3.org/2001/XMLSchema" xmlns:p="http://schemas.microsoft.com/office/2006/metadata/properties" xmlns:ns2="a1137b19-548c-4e30-87b5-976709f516fb" xmlns:ns3="8e746207-eedf-42fc-9351-1b5ccdcfc186" targetNamespace="http://schemas.microsoft.com/office/2006/metadata/properties" ma:root="true" ma:fieldsID="eb0154e3ebf9fee8503b7dfc67d80fa8" ns2:_="" ns3:_="">
    <xsd:import namespace="a1137b19-548c-4e30-87b5-976709f516fb"/>
    <xsd:import namespace="8e746207-eedf-42fc-9351-1b5ccdcfc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37b19-548c-4e30-87b5-976709f5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82a1e6-ab66-4bdb-86a6-b1ae396bcc61}" ma:internalName="TaxCatchAll" ma:showField="CatchAllData" ma:web="a1137b19-548c-4e30-87b5-976709f5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6207-eedf-42fc-9351-1b5ccdcfc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37b19-548c-4e30-87b5-976709f516fb">
      <UserInfo>
        <DisplayName/>
        <AccountId xsi:nil="true"/>
        <AccountType/>
      </UserInfo>
    </SharedWithUsers>
    <TaxCatchAll xmlns="a1137b19-548c-4e30-87b5-976709f516fb" xsi:nil="true"/>
    <lcf76f155ced4ddcb4097134ff3c332f xmlns="8e746207-eedf-42fc-9351-1b5ccdcfc186">
      <Terms xmlns="http://schemas.microsoft.com/office/infopath/2007/PartnerControls"/>
    </lcf76f155ced4ddcb4097134ff3c332f>
    <MediaLengthInSeconds xmlns="8e746207-eedf-42fc-9351-1b5ccdcfc186" xsi:nil="true"/>
  </documentManagement>
</p:properties>
</file>

<file path=customXml/item5.xml><?xml version="1.0" encoding="utf-8"?>
<templateReference xmlns="http://schema.officeatwork.com/2022/templateReference">
  <reference>officeatworkDocumentPart: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</reference>
</templateReference>
</file>

<file path=customXml/itemProps1.xml><?xml version="1.0" encoding="utf-8"?>
<ds:datastoreItem xmlns:ds="http://schemas.openxmlformats.org/officeDocument/2006/customXml" ds:itemID="{8250E96A-17E2-4E64-9AE4-B0888EA7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37b19-548c-4e30-87b5-976709f516fb"/>
    <ds:schemaRef ds:uri="8e746207-eedf-42fc-9351-1b5ccdcfc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5CAF4-28DB-4262-BC21-BDA7F473B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BD27C359-6564-402D-8972-952FBEF12E6F}">
  <ds:schemaRefs>
    <ds:schemaRef ds:uri="http://schemas.microsoft.com/office/2006/metadata/properties"/>
    <ds:schemaRef ds:uri="http://schemas.microsoft.com/office/infopath/2007/PartnerControls"/>
    <ds:schemaRef ds:uri="a1137b19-548c-4e30-87b5-976709f516fb"/>
    <ds:schemaRef ds:uri="8e746207-eedf-42fc-9351-1b5ccdcfc186"/>
  </ds:schemaRefs>
</ds:datastoreItem>
</file>

<file path=customXml/itemProps5.xml><?xml version="1.0" encoding="utf-8"?>
<ds:datastoreItem xmlns:ds="http://schemas.openxmlformats.org/officeDocument/2006/customXml" ds:itemID="{4A8DCD01-6FEA-2B27-0830-3DD3AA81FF8D}">
  <ds:schemaRefs>
    <ds:schemaRef ds:uri="http://schema.officeatwork.com/2022/templateRefere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UDA_tom-mal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Olsen, Roald</dc:creator>
  <keywords/>
  <dc:description/>
  <lastModifiedBy>Peter Walther Tindberg</lastModifiedBy>
  <revision>15</revision>
  <lastPrinted>2023-09-02T07:07:00.0000000Z</lastPrinted>
  <dcterms:created xsi:type="dcterms:W3CDTF">2021-08-07T04:15:00.0000000Z</dcterms:created>
  <dcterms:modified xsi:type="dcterms:W3CDTF">2025-08-21T09:50:22.4568899Z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0x0101000B727BE71C03A6459BBF5839C47715F3</vt:lpwstr>
  </property>
  <property fmtid="{D5CDD505-2E9C-101B-9397-08002B2CF9AE}" pid="4" name="Order">
    <vt:r8>161200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