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6C3D" w:rsidP="6C39BF36" w:rsidRDefault="00186C3D" w14:paraId="3C11BFA2" w14:textId="1C511BB4">
      <w:pPr>
        <w:spacing w:after="160" w:line="259" w:lineRule="auto"/>
        <w:rPr>
          <w:rFonts w:ascii="Oslo Sans" w:hAnsi="Oslo Sans" w:eastAsia="Oslo Sans" w:cs="Oslo Sans"/>
          <w:color w:val="2A2859" w:themeColor="text2" w:themeTint="FF" w:themeShade="FF"/>
          <w:sz w:val="28"/>
          <w:szCs w:val="28"/>
        </w:rPr>
      </w:pPr>
      <w:r w:rsidRPr="6C39BF36" w:rsidR="0055225B">
        <w:rPr>
          <w:rFonts w:ascii="Oslo Sans" w:hAnsi="Oslo Sans" w:eastAsia="Oslo Sans" w:cs="Oslo Sans"/>
          <w:color w:val="2A2859" w:themeColor="text2" w:themeTint="FF" w:themeShade="FF"/>
          <w:sz w:val="28"/>
          <w:szCs w:val="28"/>
        </w:rPr>
        <w:t>Oslo</w:t>
      </w:r>
      <w:r w:rsidRPr="6C39BF36" w:rsidR="39602993">
        <w:rPr>
          <w:rFonts w:ascii="Oslo Sans" w:hAnsi="Oslo Sans" w:eastAsia="Oslo Sans" w:cs="Oslo Sans"/>
          <w:color w:val="2A2859" w:themeColor="text2" w:themeTint="FF" w:themeShade="FF"/>
          <w:sz w:val="28"/>
          <w:szCs w:val="28"/>
        </w:rPr>
        <w:t xml:space="preserve"> Kommunale skolehager</w:t>
      </w:r>
    </w:p>
    <w:p w:rsidR="000F0078" w:rsidP="6C39BF36" w:rsidRDefault="000F0078" w14:paraId="429F1214" w14:textId="79626D3D">
      <w:pPr>
        <w:spacing w:after="160" w:line="259" w:lineRule="auto"/>
        <w:rPr>
          <w:rFonts w:ascii="Oslo Sans" w:hAnsi="Oslo Sans" w:eastAsia="Oslo Sans" w:cs="Oslo Sans"/>
          <w:color w:val="2A2859" w:themeColor="text2" w:themeTint="FF" w:themeShade="FF"/>
          <w:sz w:val="28"/>
          <w:szCs w:val="28"/>
        </w:rPr>
      </w:pPr>
    </w:p>
    <w:p w:rsidR="000F0078" w:rsidP="6C39BF36" w:rsidRDefault="000F0078" w14:paraId="2D1EA925" w14:textId="0C8B12F1">
      <w:pPr>
        <w:pStyle w:val="Overskrift2"/>
        <w:spacing w:before="299" w:beforeAutospacing="off" w:after="299" w:afterAutospacing="off"/>
        <w:rPr>
          <w:rFonts w:ascii="Oslo Sans" w:hAnsi="Oslo Sans" w:eastAsia="Oslo Sans" w:cs="Oslo Sans"/>
          <w:b w:val="1"/>
          <w:bCs w:val="1"/>
          <w:noProof w:val="0"/>
          <w:sz w:val="36"/>
          <w:szCs w:val="36"/>
          <w:lang w:val="nb-NO"/>
        </w:rPr>
      </w:pP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36"/>
          <w:szCs w:val="36"/>
          <w:lang w:val="nb-NO"/>
        </w:rPr>
        <w:t xml:space="preserve">Pepperrot og </w:t>
      </w: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36"/>
          <w:szCs w:val="36"/>
          <w:lang w:val="nb-NO"/>
        </w:rPr>
        <w:t>wasabi</w:t>
      </w: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36"/>
          <w:szCs w:val="36"/>
          <w:lang w:val="nb-NO"/>
        </w:rPr>
        <w:t xml:space="preserve"> – </w:t>
      </w: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36"/>
          <w:szCs w:val="36"/>
          <w:lang w:val="nb-NO"/>
        </w:rPr>
        <w:t>nordens</w:t>
      </w: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36"/>
          <w:szCs w:val="36"/>
          <w:lang w:val="nb-NO"/>
        </w:rPr>
        <w:t xml:space="preserve"> sterke delikatesse</w:t>
      </w:r>
    </w:p>
    <w:p w:rsidR="000F0078" w:rsidP="6C39BF36" w:rsidRDefault="000F0078" w14:paraId="08F175A4" w14:textId="02735C91">
      <w:pPr>
        <w:spacing w:before="240" w:beforeAutospacing="off" w:after="240" w:afterAutospacing="off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20"/>
          <w:szCs w:val="20"/>
          <w:lang w:val="nb-NO"/>
        </w:rPr>
        <w:t>Tid satt av til aktiviteten:</w:t>
      </w: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 xml:space="preserve"> 60–90 min</w:t>
      </w:r>
    </w:p>
    <w:p w:rsidR="000F0078" w:rsidP="6C39BF36" w:rsidRDefault="000F0078" w14:paraId="14877B60" w14:textId="43FAEE9A">
      <w:pPr>
        <w:spacing w:before="240" w:beforeAutospacing="off" w:after="240" w:afterAutospacing="off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20"/>
          <w:szCs w:val="20"/>
          <w:lang w:val="nb-NO"/>
        </w:rPr>
        <w:t>Utstyrsliste:</w:t>
      </w: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 xml:space="preserve"> Spader, hansker, bøtter eller kurver, skreller, rivjern eller kjøkkenmaskin, små boller, skjeer, sennepspulver, salt, kaldt vann, (valgfritt: grønn konditorfarge).</w:t>
      </w:r>
    </w:p>
    <w:p w:rsidR="000F0078" w:rsidP="6C39BF36" w:rsidRDefault="000F0078" w14:paraId="7FE567B6" w14:textId="69B885FE">
      <w:pPr>
        <w:pStyle w:val="Normal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</w:p>
    <w:p w:rsidR="000F0078" w:rsidP="6C39BF36" w:rsidRDefault="000F0078" w14:paraId="02D1D757" w14:textId="22D47D2D">
      <w:pPr>
        <w:pStyle w:val="Normal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>Pepperrot er en skarp og smakfull rot som vokser vilt mange skolehager – ofte sett på som et plagso</w:t>
      </w:r>
      <w:r w:rsidRPr="6C39BF36" w:rsidR="108B339B">
        <w:rPr>
          <w:rFonts w:ascii="Oslo Sans" w:hAnsi="Oslo Sans" w:eastAsia="Oslo Sans" w:cs="Oslo Sans"/>
          <w:noProof w:val="0"/>
          <w:sz w:val="20"/>
          <w:szCs w:val="20"/>
          <w:lang w:val="nb-NO"/>
        </w:rPr>
        <w:t xml:space="preserve">mt </w:t>
      </w: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 xml:space="preserve">ugress, men med en lang kulturhistorie i Norden. Den kalles noen ganger </w:t>
      </w:r>
      <w:r w:rsidRPr="6C39BF36" w:rsidR="7F30FEEC">
        <w:rPr>
          <w:rFonts w:ascii="Oslo Sans" w:hAnsi="Oslo Sans" w:eastAsia="Oslo Sans" w:cs="Oslo Sans"/>
          <w:b w:val="1"/>
          <w:bCs w:val="1"/>
          <w:i w:val="1"/>
          <w:iCs w:val="1"/>
          <w:noProof w:val="0"/>
          <w:sz w:val="20"/>
          <w:szCs w:val="20"/>
          <w:lang w:val="nb-NO"/>
        </w:rPr>
        <w:t xml:space="preserve">Nordens </w:t>
      </w:r>
      <w:r w:rsidRPr="6C39BF36" w:rsidR="7F30FEEC">
        <w:rPr>
          <w:rFonts w:ascii="Oslo Sans" w:hAnsi="Oslo Sans" w:eastAsia="Oslo Sans" w:cs="Oslo Sans"/>
          <w:b w:val="1"/>
          <w:bCs w:val="1"/>
          <w:i w:val="1"/>
          <w:iCs w:val="1"/>
          <w:noProof w:val="0"/>
          <w:sz w:val="20"/>
          <w:szCs w:val="20"/>
          <w:lang w:val="nb-NO"/>
        </w:rPr>
        <w:t>wasabi</w:t>
      </w: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20"/>
          <w:szCs w:val="20"/>
          <w:lang w:val="nb-NO"/>
        </w:rPr>
        <w:t xml:space="preserve"> </w:t>
      </w: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>fordi smaken minner om den japanske roten, som ellers er sjelden tilgjengelig. Å grave opp og bruke pepperrot gir elevene erfaring med å se verdien i planter vi ellers overser, og lærer dem hvordan vi kan bruke naturens ressurser på en bærekraftig og kreativ måte.</w:t>
      </w:r>
    </w:p>
    <w:p w:rsidR="000F0078" w:rsidP="6C39BF36" w:rsidRDefault="000F0078" w14:paraId="559C7FEB" w14:textId="2FE0CABD">
      <w:pPr>
        <w:rPr>
          <w:rFonts w:ascii="Oslo Sans" w:hAnsi="Oslo Sans" w:eastAsia="Oslo Sans" w:cs="Oslo Sans"/>
        </w:rPr>
      </w:pPr>
    </w:p>
    <w:p w:rsidR="000F0078" w:rsidP="6C39BF36" w:rsidRDefault="000F0078" w14:paraId="7A21F65A" w14:textId="5C6D44A8">
      <w:pPr>
        <w:pStyle w:val="Heading3"/>
        <w:spacing w:before="281" w:beforeAutospacing="off" w:after="281" w:afterAutospacing="off"/>
        <w:rPr>
          <w:rFonts w:ascii="Oslo Sans" w:hAnsi="Oslo Sans" w:eastAsia="Oslo Sans" w:cs="Oslo Sans"/>
          <w:b w:val="1"/>
          <w:bCs w:val="1"/>
          <w:noProof w:val="0"/>
          <w:sz w:val="28"/>
          <w:szCs w:val="28"/>
          <w:lang w:val="nb-NO"/>
        </w:rPr>
      </w:pP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28"/>
          <w:szCs w:val="28"/>
          <w:lang w:val="nb-NO"/>
        </w:rPr>
        <w:t>Gjennomføring</w:t>
      </w:r>
    </w:p>
    <w:p w:rsidR="000F0078" w:rsidP="6C39BF36" w:rsidRDefault="000F0078" w14:paraId="4302D66B" w14:textId="79522C15">
      <w:pPr>
        <w:pStyle w:val="Listeavsnitt"/>
        <w:numPr>
          <w:ilvl w:val="0"/>
          <w:numId w:val="5"/>
        </w:numPr>
        <w:spacing w:before="240" w:beforeAutospacing="off" w:after="240" w:afterAutospacing="off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20"/>
          <w:szCs w:val="20"/>
          <w:lang w:val="nb-NO"/>
        </w:rPr>
        <w:t>Grave opp pepperrot:</w:t>
      </w: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 xml:space="preserve"> Bruk spade til å finne røtter i hagen. Grav forsiktig slik at roten ikke brekker.</w:t>
      </w:r>
    </w:p>
    <w:p w:rsidR="000F0078" w:rsidP="6C39BF36" w:rsidRDefault="000F0078" w14:paraId="5E98BE35" w14:textId="44C25AC4">
      <w:pPr>
        <w:pStyle w:val="Listeavsnitt"/>
        <w:numPr>
          <w:ilvl w:val="0"/>
          <w:numId w:val="5"/>
        </w:numPr>
        <w:spacing w:before="240" w:beforeAutospacing="off" w:after="240" w:afterAutospacing="off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20"/>
          <w:szCs w:val="20"/>
          <w:lang w:val="nb-NO"/>
        </w:rPr>
        <w:t>Vaske og skrelle:</w:t>
      </w: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 xml:space="preserve"> Skyll røttene godt og skrell dem.</w:t>
      </w:r>
    </w:p>
    <w:p w:rsidR="000F0078" w:rsidP="6C39BF36" w:rsidRDefault="000F0078" w14:paraId="7475513E" w14:textId="69A1BBA8">
      <w:pPr>
        <w:pStyle w:val="Listeavsnitt"/>
        <w:numPr>
          <w:ilvl w:val="0"/>
          <w:numId w:val="5"/>
        </w:numPr>
        <w:spacing w:before="240" w:beforeAutospacing="off" w:after="240" w:afterAutospacing="off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20"/>
          <w:szCs w:val="20"/>
          <w:lang w:val="nb-NO"/>
        </w:rPr>
        <w:t>Rive:</w:t>
      </w: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 xml:space="preserve"> Riv pepperroten fint med rivjern eller kjøkkenmaskin.</w:t>
      </w:r>
    </w:p>
    <w:p w:rsidR="000F0078" w:rsidP="6C39BF36" w:rsidRDefault="000F0078" w14:paraId="0E224021" w14:textId="5AAC43EF">
      <w:pPr>
        <w:pStyle w:val="Listeavsnitt"/>
        <w:numPr>
          <w:ilvl w:val="0"/>
          <w:numId w:val="5"/>
        </w:numPr>
        <w:spacing w:before="240" w:beforeAutospacing="off" w:after="240" w:afterAutospacing="off"/>
        <w:rPr>
          <w:rFonts w:ascii="Oslo Sans" w:hAnsi="Oslo Sans" w:eastAsia="Oslo Sans" w:cs="Oslo Sans"/>
          <w:b w:val="1"/>
          <w:bCs w:val="1"/>
          <w:noProof w:val="0"/>
          <w:sz w:val="20"/>
          <w:szCs w:val="20"/>
          <w:lang w:val="nb-NO"/>
        </w:rPr>
      </w:pP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20"/>
          <w:szCs w:val="20"/>
          <w:lang w:val="nb-NO"/>
        </w:rPr>
        <w:t xml:space="preserve">Blande </w:t>
      </w: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20"/>
          <w:szCs w:val="20"/>
          <w:lang w:val="nb-NO"/>
        </w:rPr>
        <w:t>wasabi</w:t>
      </w: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20"/>
          <w:szCs w:val="20"/>
          <w:lang w:val="nb-NO"/>
        </w:rPr>
        <w:t>:</w:t>
      </w:r>
    </w:p>
    <w:p w:rsidR="000F0078" w:rsidP="6C39BF36" w:rsidRDefault="000F0078" w14:paraId="6B7BC281" w14:textId="569ABBCB">
      <w:pPr>
        <w:pStyle w:val="Listeavsnitt"/>
        <w:numPr>
          <w:ilvl w:val="1"/>
          <w:numId w:val="5"/>
        </w:numPr>
        <w:spacing w:before="240" w:beforeAutospacing="off" w:after="240" w:afterAutospacing="off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>Ha revet pepperrot i en bolle.</w:t>
      </w:r>
    </w:p>
    <w:p w:rsidR="000F0078" w:rsidP="6C39BF36" w:rsidRDefault="000F0078" w14:paraId="72A4A73A" w14:textId="71328DFA">
      <w:pPr>
        <w:pStyle w:val="Listeavsnitt"/>
        <w:numPr>
          <w:ilvl w:val="1"/>
          <w:numId w:val="5"/>
        </w:numPr>
        <w:spacing w:before="240" w:beforeAutospacing="off" w:after="240" w:afterAutospacing="off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>Tilsett ca. ½ ts sennepspulver per spiseskje pepperrot.</w:t>
      </w:r>
    </w:p>
    <w:p w:rsidR="000F0078" w:rsidP="6C39BF36" w:rsidRDefault="000F0078" w14:paraId="0DE25495" w14:textId="4DC1A3D5">
      <w:pPr>
        <w:pStyle w:val="Listeavsnitt"/>
        <w:numPr>
          <w:ilvl w:val="1"/>
          <w:numId w:val="5"/>
        </w:numPr>
        <w:spacing w:before="240" w:beforeAutospacing="off" w:after="240" w:afterAutospacing="off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>Juster konsistensen med litt kaldt vann.</w:t>
      </w:r>
    </w:p>
    <w:p w:rsidR="000F0078" w:rsidP="6C39BF36" w:rsidRDefault="000F0078" w14:paraId="32B8D913" w14:textId="5B3620CF">
      <w:pPr>
        <w:pStyle w:val="Listeavsnitt"/>
        <w:numPr>
          <w:ilvl w:val="1"/>
          <w:numId w:val="5"/>
        </w:numPr>
        <w:spacing w:before="240" w:beforeAutospacing="off" w:after="240" w:afterAutospacing="off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>Tilsett salt etter smak.</w:t>
      </w:r>
    </w:p>
    <w:p w:rsidR="000F0078" w:rsidP="6C39BF36" w:rsidRDefault="000F0078" w14:paraId="0140D649" w14:textId="383DE75E">
      <w:pPr>
        <w:pStyle w:val="Listeavsnitt"/>
        <w:numPr>
          <w:ilvl w:val="1"/>
          <w:numId w:val="5"/>
        </w:numPr>
        <w:spacing w:before="240" w:beforeAutospacing="off" w:after="240" w:afterAutospacing="off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>(Valgfritt) Noen dråper grønn konditorfarge for tradisjonell wasabi-farge.</w:t>
      </w:r>
    </w:p>
    <w:p w:rsidR="000F0078" w:rsidP="6C39BF36" w:rsidRDefault="000F0078" w14:paraId="7C2D5AE9" w14:textId="77485328">
      <w:pPr>
        <w:pStyle w:val="Listeavsnitt"/>
        <w:numPr>
          <w:ilvl w:val="0"/>
          <w:numId w:val="5"/>
        </w:numPr>
        <w:spacing w:before="240" w:beforeAutospacing="off" w:after="240" w:afterAutospacing="off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20"/>
          <w:szCs w:val="20"/>
          <w:lang w:val="nb-NO"/>
        </w:rPr>
        <w:t>La hvile:</w:t>
      </w: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 xml:space="preserve"> La blandingen stå noen minutter slik at smaken setter seg.</w:t>
      </w:r>
    </w:p>
    <w:p w:rsidR="000F0078" w:rsidP="6C39BF36" w:rsidRDefault="000F0078" w14:paraId="39F748F3" w14:textId="58A0272F">
      <w:pPr>
        <w:rPr>
          <w:rFonts w:ascii="Oslo Sans" w:hAnsi="Oslo Sans" w:eastAsia="Oslo Sans" w:cs="Oslo Sans"/>
        </w:rPr>
      </w:pPr>
    </w:p>
    <w:p w:rsidR="000F0078" w:rsidP="6C39BF36" w:rsidRDefault="000F0078" w14:paraId="751E9835" w14:textId="6F544F81">
      <w:pPr>
        <w:pStyle w:val="Heading3"/>
        <w:spacing w:before="281" w:beforeAutospacing="off" w:after="281" w:afterAutospacing="off"/>
        <w:rPr>
          <w:rFonts w:ascii="Oslo Sans" w:hAnsi="Oslo Sans" w:eastAsia="Oslo Sans" w:cs="Oslo Sans"/>
          <w:b w:val="1"/>
          <w:bCs w:val="1"/>
          <w:noProof w:val="0"/>
          <w:sz w:val="28"/>
          <w:szCs w:val="28"/>
          <w:lang w:val="nb-NO"/>
        </w:rPr>
      </w:pPr>
      <w:r w:rsidRPr="6C39BF36" w:rsidR="7F30FEEC">
        <w:rPr>
          <w:rFonts w:ascii="Oslo Sans" w:hAnsi="Oslo Sans" w:eastAsia="Oslo Sans" w:cs="Oslo Sans"/>
          <w:b w:val="1"/>
          <w:bCs w:val="1"/>
          <w:noProof w:val="0"/>
          <w:sz w:val="28"/>
          <w:szCs w:val="28"/>
          <w:lang w:val="nb-NO"/>
        </w:rPr>
        <w:t>Mengde</w:t>
      </w:r>
    </w:p>
    <w:p w:rsidR="000F0078" w:rsidP="6C39BF36" w:rsidRDefault="000F0078" w14:paraId="780041E5" w14:textId="437BD1E9">
      <w:pPr>
        <w:pStyle w:val="Listeavsnitt"/>
        <w:numPr>
          <w:ilvl w:val="0"/>
          <w:numId w:val="6"/>
        </w:numPr>
        <w:spacing w:before="240" w:beforeAutospacing="off" w:after="240" w:afterAutospacing="off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>Ca. 1 rotstykke pepperrot per elev (5–10 cm).</w:t>
      </w:r>
    </w:p>
    <w:p w:rsidR="000F0078" w:rsidP="6C39BF36" w:rsidRDefault="000F0078" w14:paraId="4DC689CF" w14:textId="0B8DE750">
      <w:pPr>
        <w:pStyle w:val="Listeavsnitt"/>
        <w:numPr>
          <w:ilvl w:val="0"/>
          <w:numId w:val="6"/>
        </w:numPr>
        <w:spacing w:before="240" w:beforeAutospacing="off" w:after="240" w:afterAutospacing="off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>½ ts sennepspulver per ss revet pepperrot.</w:t>
      </w:r>
    </w:p>
    <w:p w:rsidR="000F0078" w:rsidP="6C39BF36" w:rsidRDefault="000F0078" w14:paraId="0C65209C" w14:textId="66E7D45C">
      <w:pPr>
        <w:pStyle w:val="Listeavsnitt"/>
        <w:numPr>
          <w:ilvl w:val="0"/>
          <w:numId w:val="6"/>
        </w:numPr>
        <w:spacing w:before="240" w:beforeAutospacing="off" w:after="240" w:afterAutospacing="off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  <w:r w:rsidRPr="6C39BF36" w:rsidR="7F30FEEC">
        <w:rPr>
          <w:rFonts w:ascii="Oslo Sans" w:hAnsi="Oslo Sans" w:eastAsia="Oslo Sans" w:cs="Oslo Sans"/>
          <w:noProof w:val="0"/>
          <w:sz w:val="20"/>
          <w:szCs w:val="20"/>
          <w:lang w:val="nb-NO"/>
        </w:rPr>
        <w:t>Litt vann til ønsket konsistens.</w:t>
      </w:r>
    </w:p>
    <w:p w:rsidR="000F0078" w:rsidP="6C39BF36" w:rsidRDefault="000F0078" w14:paraId="654DC7D6" w14:textId="639B0215">
      <w:pPr>
        <w:pStyle w:val="Normal"/>
        <w:spacing w:after="0" w:line="259" w:lineRule="auto"/>
        <w:rPr>
          <w:rFonts w:ascii="Oslo Sans" w:hAnsi="Oslo Sans" w:eastAsia="Oslo Sans" w:cs="Oslo Sans"/>
        </w:rPr>
      </w:pPr>
    </w:p>
    <w:sectPr w:rsidR="000F0078" w:rsidSect="008D59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4B21" w:rsidP="005D093C" w:rsidRDefault="00F84B21" w14:paraId="4D8519AB" w14:textId="77777777">
      <w:pPr>
        <w:spacing w:after="0" w:line="240" w:lineRule="auto"/>
      </w:pPr>
      <w:r>
        <w:separator/>
      </w:r>
    </w:p>
  </w:endnote>
  <w:endnote w:type="continuationSeparator" w:id="0">
    <w:p w:rsidR="00F84B21" w:rsidP="005D093C" w:rsidRDefault="00F84B21" w14:paraId="76B83DCB" w14:textId="77777777">
      <w:pPr>
        <w:spacing w:after="0" w:line="240" w:lineRule="auto"/>
      </w:pPr>
      <w:r>
        <w:continuationSeparator/>
      </w:r>
    </w:p>
  </w:endnote>
  <w:endnote w:type="continuationNotice" w:id="1">
    <w:p w:rsidR="00F84B21" w:rsidRDefault="00F84B21" w14:paraId="2A61C1D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225B" w:rsidRDefault="0055225B" w14:paraId="3F3BD8F3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225B" w:rsidRDefault="0055225B" w14:paraId="45420213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ellrutenett"/>
      <w:tblW w:w="3820" w:type="dxa"/>
      <w:tblInd w:w="-42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Pr="00DE1938" w:rsidR="00064A24" w:rsidTr="00064A24" w14:paraId="012A11ED" w14:textId="77777777">
      <w:trPr>
        <w:trHeight w:val="20"/>
      </w:trPr>
      <w:tc>
        <w:tcPr>
          <w:tcW w:w="424" w:type="dxa"/>
          <w:vMerge w:val="restart"/>
        </w:tcPr>
        <w:p w:rsidRPr="00DE1938" w:rsidR="00064A24" w:rsidP="00D44A50" w:rsidRDefault="00064A24" w14:paraId="22E259EA" w14:textId="77777777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0264BCB3" wp14:editId="6DA7CE61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Pr="00DE1938" w:rsidR="00064A24" w:rsidP="00D44A50" w:rsidRDefault="00064A24" w14:paraId="60A01A62" w14:textId="77777777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:rsidRPr="00DE1938" w:rsidR="00064A24" w:rsidP="00D44A50" w:rsidRDefault="00064A24" w14:paraId="7920FA2A" w14:textId="77777777">
          <w:pPr>
            <w:pStyle w:val="Bunntekst"/>
            <w:rPr>
              <w:rStyle w:val="Sterk"/>
            </w:rPr>
          </w:pPr>
        </w:p>
      </w:tc>
    </w:tr>
    <w:tr w:rsidRPr="00DE1938" w:rsidR="00064A24" w:rsidTr="00064A24" w14:paraId="3C61C44C" w14:textId="77777777">
      <w:tc>
        <w:tcPr>
          <w:tcW w:w="424" w:type="dxa"/>
          <w:vMerge/>
        </w:tcPr>
        <w:p w:rsidRPr="00DE1938" w:rsidR="00064A24" w:rsidP="00D44A50" w:rsidRDefault="00064A24" w14:paraId="45FE5D88" w14:textId="77777777">
          <w:pPr>
            <w:spacing w:line="192" w:lineRule="auto"/>
          </w:pPr>
        </w:p>
      </w:tc>
      <w:tc>
        <w:tcPr>
          <w:tcW w:w="3396" w:type="dxa"/>
        </w:tcPr>
        <w:p w:rsidR="00064A24" w:rsidP="00D44A50" w:rsidRDefault="008D59A4" w14:paraId="4A56F93B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  <w:p w:rsidR="0055225B" w:rsidP="00D44A50" w:rsidRDefault="0055225B" w14:paraId="05A4350A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Utdanningsetaten</w:t>
          </w:r>
        </w:p>
        <w:p w:rsidRPr="00DE1938" w:rsidR="0055225B" w:rsidP="00D44A50" w:rsidRDefault="0055225B" w14:paraId="079363A1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kommune</w:t>
          </w:r>
        </w:p>
      </w:tc>
    </w:tr>
  </w:tbl>
  <w:p w:rsidR="00D44A50" w:rsidRDefault="00D44A50" w14:paraId="0DB462EA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4B21" w:rsidP="005D093C" w:rsidRDefault="00F84B21" w14:paraId="7003EB6E" w14:textId="77777777">
      <w:pPr>
        <w:spacing w:after="0" w:line="240" w:lineRule="auto"/>
      </w:pPr>
      <w:r>
        <w:separator/>
      </w:r>
    </w:p>
  </w:footnote>
  <w:footnote w:type="continuationSeparator" w:id="0">
    <w:p w:rsidR="00F84B21" w:rsidP="005D093C" w:rsidRDefault="00F84B21" w14:paraId="00F1D586" w14:textId="77777777">
      <w:pPr>
        <w:spacing w:after="0" w:line="240" w:lineRule="auto"/>
      </w:pPr>
      <w:r>
        <w:continuationSeparator/>
      </w:r>
    </w:p>
  </w:footnote>
  <w:footnote w:type="continuationNotice" w:id="1">
    <w:p w:rsidR="00F84B21" w:rsidRDefault="00F84B21" w14:paraId="07E9486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225B" w:rsidRDefault="0055225B" w14:paraId="7B701581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225B" w:rsidRDefault="0055225B" w14:paraId="15FF522B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44A50" w:rsidRDefault="00A67238" w14:paraId="5F657D62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9498382" wp14:editId="1446FD01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">
    <w:nsid w:val="faa7a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d891b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2131D8"/>
    <w:multiLevelType w:val="hybridMultilevel"/>
    <w:tmpl w:val="ABDEE888"/>
    <w:lvl w:ilvl="0" w:tplc="6102E72C">
      <w:start w:val="1"/>
      <w:numFmt w:val="decimal"/>
      <w:lvlText w:val="%1."/>
      <w:lvlJc w:val="left"/>
      <w:pPr>
        <w:ind w:left="4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624DDA8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52411A8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A9C9864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CF4A82A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7F0A75A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A4832D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2644CFE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49A7A92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09DB3"/>
    <w:multiLevelType w:val="hybridMultilevel"/>
    <w:tmpl w:val="530EC39E"/>
    <w:lvl w:ilvl="0" w:tplc="1F4C0384">
      <w:start w:val="1"/>
      <w:numFmt w:val="decimal"/>
      <w:lvlText w:val="%1."/>
      <w:lvlJc w:val="left"/>
      <w:pPr>
        <w:ind w:left="720" w:hanging="360"/>
      </w:pPr>
    </w:lvl>
    <w:lvl w:ilvl="1" w:tplc="1AAEF25A">
      <w:start w:val="1"/>
      <w:numFmt w:val="lowerLetter"/>
      <w:lvlText w:val="%2."/>
      <w:lvlJc w:val="left"/>
      <w:pPr>
        <w:ind w:left="1440" w:hanging="360"/>
      </w:pPr>
    </w:lvl>
    <w:lvl w:ilvl="2" w:tplc="1268761A">
      <w:start w:val="1"/>
      <w:numFmt w:val="lowerRoman"/>
      <w:lvlText w:val="%3."/>
      <w:lvlJc w:val="right"/>
      <w:pPr>
        <w:ind w:left="2160" w:hanging="180"/>
      </w:pPr>
    </w:lvl>
    <w:lvl w:ilvl="3" w:tplc="2B0E274C">
      <w:start w:val="1"/>
      <w:numFmt w:val="decimal"/>
      <w:lvlText w:val="%4."/>
      <w:lvlJc w:val="left"/>
      <w:pPr>
        <w:ind w:left="2880" w:hanging="360"/>
      </w:pPr>
    </w:lvl>
    <w:lvl w:ilvl="4" w:tplc="F07EC2C8">
      <w:start w:val="1"/>
      <w:numFmt w:val="lowerLetter"/>
      <w:lvlText w:val="%5."/>
      <w:lvlJc w:val="left"/>
      <w:pPr>
        <w:ind w:left="3600" w:hanging="360"/>
      </w:pPr>
    </w:lvl>
    <w:lvl w:ilvl="5" w:tplc="F51A7F4E">
      <w:start w:val="1"/>
      <w:numFmt w:val="lowerRoman"/>
      <w:lvlText w:val="%6."/>
      <w:lvlJc w:val="right"/>
      <w:pPr>
        <w:ind w:left="4320" w:hanging="180"/>
      </w:pPr>
    </w:lvl>
    <w:lvl w:ilvl="6" w:tplc="66A42ADE">
      <w:start w:val="1"/>
      <w:numFmt w:val="decimal"/>
      <w:lvlText w:val="%7."/>
      <w:lvlJc w:val="left"/>
      <w:pPr>
        <w:ind w:left="5040" w:hanging="360"/>
      </w:pPr>
    </w:lvl>
    <w:lvl w:ilvl="7" w:tplc="EC1A5FAC">
      <w:start w:val="1"/>
      <w:numFmt w:val="lowerLetter"/>
      <w:lvlText w:val="%8."/>
      <w:lvlJc w:val="left"/>
      <w:pPr>
        <w:ind w:left="5760" w:hanging="360"/>
      </w:pPr>
    </w:lvl>
    <w:lvl w:ilvl="8" w:tplc="CF989F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771CB"/>
    <w:multiLevelType w:val="hybridMultilevel"/>
    <w:tmpl w:val="7CA8D0FE"/>
    <w:lvl w:ilvl="0" w:tplc="382A070E">
      <w:start w:val="1"/>
      <w:numFmt w:val="bullet"/>
      <w:lvlText w:val="-"/>
      <w:lvlJc w:val="left"/>
      <w:pPr>
        <w:ind w:left="1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214483D0">
      <w:start w:val="1"/>
      <w:numFmt w:val="bullet"/>
      <w:lvlText w:val="o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1D6EADA">
      <w:start w:val="1"/>
      <w:numFmt w:val="bullet"/>
      <w:lvlText w:val="▪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0F69B42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8FEC2EC">
      <w:start w:val="1"/>
      <w:numFmt w:val="bullet"/>
      <w:lvlText w:val="o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D9A2138">
      <w:start w:val="1"/>
      <w:numFmt w:val="bullet"/>
      <w:lvlText w:val="▪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16C037A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0744402">
      <w:start w:val="1"/>
      <w:numFmt w:val="bullet"/>
      <w:lvlText w:val="o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FB89DB6">
      <w:start w:val="1"/>
      <w:numFmt w:val="bullet"/>
      <w:lvlText w:val="▪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6">
    <w:abstractNumId w:val="5"/>
  </w:num>
  <w:num w:numId="5">
    <w:abstractNumId w:val="4"/>
  </w:num>
  <w:num w:numId="1" w16cid:durableId="1926382649">
    <w:abstractNumId w:val="2"/>
  </w:num>
  <w:num w:numId="2" w16cid:durableId="415397378">
    <w:abstractNumId w:val="1"/>
  </w:num>
  <w:num w:numId="3" w16cid:durableId="1227763452">
    <w:abstractNumId w:val="3"/>
  </w:num>
  <w:num w:numId="4" w16cid:durableId="65210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BA"/>
    <w:rsid w:val="000119BE"/>
    <w:rsid w:val="00043BA8"/>
    <w:rsid w:val="00064A24"/>
    <w:rsid w:val="00095EC1"/>
    <w:rsid w:val="000F0078"/>
    <w:rsid w:val="00186573"/>
    <w:rsid w:val="00186C3D"/>
    <w:rsid w:val="001F112F"/>
    <w:rsid w:val="0024037B"/>
    <w:rsid w:val="0025699D"/>
    <w:rsid w:val="00274E07"/>
    <w:rsid w:val="00325D57"/>
    <w:rsid w:val="003603AE"/>
    <w:rsid w:val="003C00E4"/>
    <w:rsid w:val="00410DFD"/>
    <w:rsid w:val="00464AA0"/>
    <w:rsid w:val="00483FE0"/>
    <w:rsid w:val="004B2946"/>
    <w:rsid w:val="0055183B"/>
    <w:rsid w:val="0055225B"/>
    <w:rsid w:val="00560D31"/>
    <w:rsid w:val="00567104"/>
    <w:rsid w:val="005812E4"/>
    <w:rsid w:val="005929B5"/>
    <w:rsid w:val="00595FDC"/>
    <w:rsid w:val="005D093C"/>
    <w:rsid w:val="005D64E9"/>
    <w:rsid w:val="005E3A26"/>
    <w:rsid w:val="006148A1"/>
    <w:rsid w:val="00617383"/>
    <w:rsid w:val="0062385B"/>
    <w:rsid w:val="006E006E"/>
    <w:rsid w:val="00727D7C"/>
    <w:rsid w:val="007D1113"/>
    <w:rsid w:val="007E4B0D"/>
    <w:rsid w:val="00866E96"/>
    <w:rsid w:val="008B5870"/>
    <w:rsid w:val="008D5723"/>
    <w:rsid w:val="008D59A4"/>
    <w:rsid w:val="009157E9"/>
    <w:rsid w:val="00A0208E"/>
    <w:rsid w:val="00A37C70"/>
    <w:rsid w:val="00A63656"/>
    <w:rsid w:val="00A67238"/>
    <w:rsid w:val="00A85594"/>
    <w:rsid w:val="00AA100D"/>
    <w:rsid w:val="00B10DAE"/>
    <w:rsid w:val="00B701FA"/>
    <w:rsid w:val="00C51925"/>
    <w:rsid w:val="00D44A50"/>
    <w:rsid w:val="00D45DBA"/>
    <w:rsid w:val="00D4634C"/>
    <w:rsid w:val="00D8326C"/>
    <w:rsid w:val="00DD28E6"/>
    <w:rsid w:val="00E51F3C"/>
    <w:rsid w:val="00F65AB1"/>
    <w:rsid w:val="00F84B21"/>
    <w:rsid w:val="00FD7882"/>
    <w:rsid w:val="00FF1207"/>
    <w:rsid w:val="035F5FE4"/>
    <w:rsid w:val="0374EF07"/>
    <w:rsid w:val="06867476"/>
    <w:rsid w:val="08594F6A"/>
    <w:rsid w:val="085F47B4"/>
    <w:rsid w:val="0C8FFB11"/>
    <w:rsid w:val="0D8FC76D"/>
    <w:rsid w:val="0E67214C"/>
    <w:rsid w:val="108B339B"/>
    <w:rsid w:val="10FAB007"/>
    <w:rsid w:val="112F8DCB"/>
    <w:rsid w:val="12D1AE2A"/>
    <w:rsid w:val="1548B1EB"/>
    <w:rsid w:val="154B8460"/>
    <w:rsid w:val="170C093C"/>
    <w:rsid w:val="21369ABF"/>
    <w:rsid w:val="21F6375D"/>
    <w:rsid w:val="2257870E"/>
    <w:rsid w:val="25FE7DD0"/>
    <w:rsid w:val="26ED3FF9"/>
    <w:rsid w:val="34DA4D4F"/>
    <w:rsid w:val="361B956E"/>
    <w:rsid w:val="36A31719"/>
    <w:rsid w:val="38BE8AF4"/>
    <w:rsid w:val="39602993"/>
    <w:rsid w:val="3C069A1D"/>
    <w:rsid w:val="3C93461E"/>
    <w:rsid w:val="3E3203BC"/>
    <w:rsid w:val="3FFB7226"/>
    <w:rsid w:val="42678949"/>
    <w:rsid w:val="4704F372"/>
    <w:rsid w:val="47A5A52E"/>
    <w:rsid w:val="48F43986"/>
    <w:rsid w:val="4BAE8F73"/>
    <w:rsid w:val="4BBE21FA"/>
    <w:rsid w:val="4BF32FE2"/>
    <w:rsid w:val="4C28EE30"/>
    <w:rsid w:val="4C8F6735"/>
    <w:rsid w:val="4CF0F659"/>
    <w:rsid w:val="4FCA547C"/>
    <w:rsid w:val="50CDD034"/>
    <w:rsid w:val="53B80CBB"/>
    <w:rsid w:val="541EF8FB"/>
    <w:rsid w:val="5E7DF23D"/>
    <w:rsid w:val="5F62EAD2"/>
    <w:rsid w:val="6153C84B"/>
    <w:rsid w:val="63416DB8"/>
    <w:rsid w:val="6360144B"/>
    <w:rsid w:val="6399C970"/>
    <w:rsid w:val="647D3035"/>
    <w:rsid w:val="65B97DCF"/>
    <w:rsid w:val="6757D939"/>
    <w:rsid w:val="694ECE31"/>
    <w:rsid w:val="69F410D5"/>
    <w:rsid w:val="6AA540FD"/>
    <w:rsid w:val="6B3B2386"/>
    <w:rsid w:val="6BD5FAD8"/>
    <w:rsid w:val="6C39BF36"/>
    <w:rsid w:val="6D7FD3F3"/>
    <w:rsid w:val="6EBC7433"/>
    <w:rsid w:val="6F84B6F2"/>
    <w:rsid w:val="7012DAD5"/>
    <w:rsid w:val="7025DD72"/>
    <w:rsid w:val="716F2B6C"/>
    <w:rsid w:val="719864F2"/>
    <w:rsid w:val="7213198B"/>
    <w:rsid w:val="72E3C2D4"/>
    <w:rsid w:val="732684F9"/>
    <w:rsid w:val="737819CA"/>
    <w:rsid w:val="739F7BB0"/>
    <w:rsid w:val="73F74C14"/>
    <w:rsid w:val="758927B6"/>
    <w:rsid w:val="77DE6C98"/>
    <w:rsid w:val="77FC5F32"/>
    <w:rsid w:val="78C23654"/>
    <w:rsid w:val="7E9E171D"/>
    <w:rsid w:val="7F30FEEC"/>
    <w:rsid w:val="7F61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0682D"/>
  <w15:chartTrackingRefBased/>
  <w15:docId w15:val="{B902A8DD-6675-48AB-87D9-6D9B5602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hAnsiTheme="majorHAnsi" w:eastAsiaTheme="majorEastAsia" w:cstheme="majorBidi"/>
      <w:b/>
      <w:color w:val="000000" w:themeColor="text1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FD7882"/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FD7882"/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styleId="Referanserbrev" w:customStyle="1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7882"/>
    <w:rPr>
      <w:rFonts w:asciiTheme="majorHAnsi" w:hAnsiTheme="majorHAnsi" w:eastAsiaTheme="majorEastAsia" w:cstheme="majorBidi"/>
      <w:b/>
      <w:color w:val="000000" w:themeColor="text1"/>
      <w:sz w:val="20"/>
      <w:szCs w:val="26"/>
    </w:rPr>
  </w:style>
  <w:style w:type="table" w:styleId="Creunaenkel" w:customStyle="1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paragraph" w:styleId="Kopiogvedlegg" w:customStyle="1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2257870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4BBE21FA"/>
    <w:rPr>
      <w:color w:val="000000" w:themeColor="text1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6C39BF36"/>
    <w:rPr>
      <w:rFonts w:eastAsia="" w:cs="" w:eastAsiaTheme="majorEastAsia" w:cstheme="majorBidi"/>
      <w:color w:val="023833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senro\Downloads\OneDrive_1_2021-8-5\UDA_tom-mal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727BE71C03A6459BBF5839C47715F3" ma:contentTypeVersion="19" ma:contentTypeDescription="Opprett et nytt dokument." ma:contentTypeScope="" ma:versionID="77674d14b4aa7d5c511e33a74f375351">
  <xsd:schema xmlns:xsd="http://www.w3.org/2001/XMLSchema" xmlns:xs="http://www.w3.org/2001/XMLSchema" xmlns:p="http://schemas.microsoft.com/office/2006/metadata/properties" xmlns:ns2="a1137b19-548c-4e30-87b5-976709f516fb" xmlns:ns3="8e746207-eedf-42fc-9351-1b5ccdcfc186" targetNamespace="http://schemas.microsoft.com/office/2006/metadata/properties" ma:root="true" ma:fieldsID="eb0154e3ebf9fee8503b7dfc67d80fa8" ns2:_="" ns3:_="">
    <xsd:import namespace="a1137b19-548c-4e30-87b5-976709f516fb"/>
    <xsd:import namespace="8e746207-eedf-42fc-9351-1b5ccdcfc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37b19-548c-4e30-87b5-976709f516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82a1e6-ab66-4bdb-86a6-b1ae396bcc61}" ma:internalName="TaxCatchAll" ma:showField="CatchAllData" ma:web="a1137b19-548c-4e30-87b5-976709f5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46207-eedf-42fc-9351-1b5ccdcfc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37b19-548c-4e30-87b5-976709f516fb">
      <UserInfo>
        <DisplayName/>
        <AccountId xsi:nil="true"/>
        <AccountType/>
      </UserInfo>
    </SharedWithUsers>
    <TaxCatchAll xmlns="a1137b19-548c-4e30-87b5-976709f516fb" xsi:nil="true"/>
    <lcf76f155ced4ddcb4097134ff3c332f xmlns="8e746207-eedf-42fc-9351-1b5ccdcfc186">
      <Terms xmlns="http://schemas.microsoft.com/office/infopath/2007/PartnerControls"/>
    </lcf76f155ced4ddcb4097134ff3c332f>
    <MediaLengthInSeconds xmlns="8e746207-eedf-42fc-9351-1b5ccdcfc186" xsi:nil="true"/>
  </documentManagement>
</p:properties>
</file>

<file path=customXml/item5.xml><?xml version="1.0" encoding="utf-8"?>
<templateReference xmlns="http://schema.officeatwork.com/2022/templateReference">
  <reference>officeatworkDocumentPart: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</reference>
</templateReference>
</file>

<file path=customXml/itemProps1.xml><?xml version="1.0" encoding="utf-8"?>
<ds:datastoreItem xmlns:ds="http://schemas.openxmlformats.org/officeDocument/2006/customXml" ds:itemID="{8250E96A-17E2-4E64-9AE4-B0888EA7F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37b19-548c-4e30-87b5-976709f516fb"/>
    <ds:schemaRef ds:uri="8e746207-eedf-42fc-9351-1b5ccdcfc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5CAF4-28DB-4262-BC21-BDA7F473B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AC1A3-F3AD-4EAF-9E2E-E2FB94C30E62}">
  <ds:schemaRefs/>
</ds:datastoreItem>
</file>

<file path=customXml/itemProps4.xml><?xml version="1.0" encoding="utf-8"?>
<ds:datastoreItem xmlns:ds="http://schemas.openxmlformats.org/officeDocument/2006/customXml" ds:itemID="{BD27C359-6564-402D-8972-952FBEF12E6F}">
  <ds:schemaRefs>
    <ds:schemaRef ds:uri="http://schemas.microsoft.com/office/2006/metadata/properties"/>
    <ds:schemaRef ds:uri="http://schemas.microsoft.com/office/infopath/2007/PartnerControls"/>
    <ds:schemaRef ds:uri="a1137b19-548c-4e30-87b5-976709f516fb"/>
    <ds:schemaRef ds:uri="8e746207-eedf-42fc-9351-1b5ccdcfc186"/>
  </ds:schemaRefs>
</ds:datastoreItem>
</file>

<file path=customXml/itemProps5.xml><?xml version="1.0" encoding="utf-8"?>
<ds:datastoreItem xmlns:ds="http://schemas.openxmlformats.org/officeDocument/2006/customXml" ds:itemID="{4A8DCD01-6FEA-2B27-0830-3DD3AA81FF8D}">
  <ds:schemaRefs>
    <ds:schemaRef ds:uri="http://schema.officeatwork.com/2022/templateRefere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UDA_tom-mal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Olsen, Roald</dc:creator>
  <keywords/>
  <dc:description/>
  <lastModifiedBy>Peter Walther Tindberg</lastModifiedBy>
  <revision>15</revision>
  <lastPrinted>2023-09-02T07:07:00.0000000Z</lastPrinted>
  <dcterms:created xsi:type="dcterms:W3CDTF">2021-08-07T04:15:00.0000000Z</dcterms:created>
  <dcterms:modified xsi:type="dcterms:W3CDTF">2025-08-21T10:18:39.4433453Z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0x0101000B727BE71C03A6459BBF5839C47715F3</vt:lpwstr>
  </property>
  <property fmtid="{D5CDD505-2E9C-101B-9397-08002B2CF9AE}" pid="4" name="Order">
    <vt:r8>161200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