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64E9" w:rsidR="00186C3D" w:rsidP="00186C3D" w:rsidRDefault="0055225B" w14:paraId="04D699AB" w14:textId="611C0873">
      <w:pPr>
        <w:spacing w:after="160" w:line="259" w:lineRule="auto"/>
        <w:rPr>
          <w:rFonts w:ascii="Oslo Sans Office" w:hAnsi="Oslo Sans Office"/>
          <w:color w:val="2A2859"/>
          <w:sz w:val="28"/>
          <w:szCs w:val="28"/>
        </w:rPr>
      </w:pPr>
      <w:r w:rsidRPr="390806A4" w:rsidR="0055225B">
        <w:rPr>
          <w:rFonts w:ascii="Oslo Sans Office" w:hAnsi="Oslo Sans Office"/>
          <w:color w:val="2A2859" w:themeColor="text2" w:themeTint="FF" w:themeShade="FF"/>
          <w:sz w:val="28"/>
          <w:szCs w:val="28"/>
        </w:rPr>
        <w:t>Oslo</w:t>
      </w:r>
      <w:r w:rsidRPr="390806A4" w:rsidR="39602993">
        <w:rPr>
          <w:rFonts w:ascii="Oslo Sans Office" w:hAnsi="Oslo Sans Office"/>
          <w:color w:val="2A2859" w:themeColor="text2" w:themeTint="FF" w:themeShade="FF"/>
          <w:sz w:val="28"/>
          <w:szCs w:val="28"/>
        </w:rPr>
        <w:t xml:space="preserve"> Kommunale skolehager</w:t>
      </w:r>
    </w:p>
    <w:p w:rsidR="390806A4" w:rsidP="390806A4" w:rsidRDefault="390806A4" w14:paraId="783E31D4" w14:textId="64664114">
      <w:pPr>
        <w:pStyle w:val="Overskrift2"/>
        <w:spacing w:after="0" w:line="259" w:lineRule="auto"/>
        <w:rPr>
          <w:rFonts w:ascii="Oslo Sans Office" w:hAnsi="Oslo Sans Office" w:eastAsia="Oslo Sans Office" w:cs="Oslo Sans Office"/>
          <w:b w:val="1"/>
          <w:bCs w:val="1"/>
          <w:noProof w:val="0"/>
          <w:sz w:val="36"/>
          <w:szCs w:val="36"/>
          <w:lang w:val="nb-NO"/>
        </w:rPr>
      </w:pPr>
    </w:p>
    <w:p w:rsidR="00DB60A6" w:rsidP="390806A4" w:rsidRDefault="00DB60A6" w14:paraId="365642E8" w14:textId="4A7741C5">
      <w:pPr>
        <w:pStyle w:val="Overskrift2"/>
        <w:spacing w:after="0" w:line="259" w:lineRule="auto"/>
        <w:rPr>
          <w:rFonts w:ascii="Oslo Sans Office" w:hAnsi="Oslo Sans Office"/>
        </w:rPr>
      </w:pPr>
      <w:r w:rsidRPr="390806A4" w:rsidR="00DB60A6">
        <w:rPr>
          <w:rFonts w:ascii="Oslo Sans Office" w:hAnsi="Oslo Sans Office" w:eastAsia="Oslo Sans Office" w:cs="Oslo Sans Office"/>
          <w:b w:val="1"/>
          <w:bCs w:val="1"/>
          <w:noProof w:val="0"/>
          <w:sz w:val="36"/>
          <w:szCs w:val="36"/>
          <w:lang w:val="nb-NO"/>
        </w:rPr>
        <w:t>Stenging av skolehagen før vinteren</w:t>
      </w:r>
    </w:p>
    <w:p w:rsidR="390806A4" w:rsidP="390806A4" w:rsidRDefault="390806A4" w14:paraId="7C8E55D3" w14:textId="16A339FB">
      <w:pPr>
        <w:pStyle w:val="Normal"/>
        <w:rPr>
          <w:noProof w:val="0"/>
          <w:lang w:val="nb-NO"/>
        </w:rPr>
      </w:pPr>
    </w:p>
    <w:p w:rsidR="6F0D857E" w:rsidRDefault="6F0D857E" w14:paraId="2D12DC86" w14:textId="31062B83">
      <w:r w:rsidRPr="390806A4" w:rsidR="6F0D857E">
        <w:rPr>
          <w:rFonts w:ascii="Oslo Sans" w:hAnsi="Oslo Sans" w:eastAsia="Oslo Sans" w:cs="Oslo Sans"/>
          <w:noProof w:val="0"/>
          <w:sz w:val="20"/>
          <w:szCs w:val="20"/>
          <w:lang w:val="nb-NO"/>
        </w:rPr>
        <w:t>Å stenge skolehagen før vinteren er en viktig del av hageåret. Når vi rydder, dekker og forbereder hagen på kulde og snø, legger vi grunnlaget for en frisk og levende hage til våren. Arbeidet handler ikke bare om orden, men også om å ta vare på jorden, plantene og det biologiske mangfoldet i hagen.</w:t>
      </w:r>
    </w:p>
    <w:p w:rsidR="6F0D857E" w:rsidP="390806A4" w:rsidRDefault="6F0D857E" w14:paraId="67977F7C" w14:textId="75D6E8F5">
      <w:pPr>
        <w:rPr>
          <w:rFonts w:ascii="Oslo Sans" w:hAnsi="Oslo Sans" w:eastAsia="Oslo Sans" w:cs="Oslo Sans"/>
          <w:noProof w:val="0"/>
          <w:sz w:val="20"/>
          <w:szCs w:val="20"/>
          <w:lang w:val="nb-NO"/>
        </w:rPr>
      </w:pPr>
      <w:r w:rsidRPr="390806A4" w:rsidR="6F0D857E">
        <w:rPr>
          <w:rFonts w:ascii="Oslo Sans" w:hAnsi="Oslo Sans" w:eastAsia="Oslo Sans" w:cs="Oslo Sans"/>
          <w:noProof w:val="0"/>
          <w:sz w:val="20"/>
          <w:szCs w:val="20"/>
          <w:lang w:val="nb-NO"/>
        </w:rPr>
        <w:t xml:space="preserve">I naturen brytes planter og blader ned av seg selv og gir næring tilbake til jorden. I skolehagen hjelper vi til med denne prosessen ved å legge plantemateriale </w:t>
      </w:r>
      <w:r w:rsidRPr="390806A4" w:rsidR="62C53566">
        <w:rPr>
          <w:rFonts w:ascii="Oslo Sans" w:hAnsi="Oslo Sans" w:eastAsia="Oslo Sans" w:cs="Oslo Sans"/>
          <w:noProof w:val="0"/>
          <w:sz w:val="20"/>
          <w:szCs w:val="20"/>
          <w:lang w:val="nb-NO"/>
        </w:rPr>
        <w:t xml:space="preserve">på jorda, </w:t>
      </w:r>
      <w:r w:rsidRPr="390806A4" w:rsidR="6F0D857E">
        <w:rPr>
          <w:rFonts w:ascii="Oslo Sans" w:hAnsi="Oslo Sans" w:eastAsia="Oslo Sans" w:cs="Oslo Sans"/>
          <w:noProof w:val="0"/>
          <w:sz w:val="20"/>
          <w:szCs w:val="20"/>
          <w:lang w:val="nb-NO"/>
        </w:rPr>
        <w:t>i komposten, tilføre jord og dekke til bed. Slik beskytter vi jorden mot frost og erosjon, samtidig som vi bygger opp fruktbar jord til neste sesong. Vi sørger også for at verktøy og utstyr blir tatt godt vare på, slik at de varer lenger og er klare til bruk igjen når våren kommer.</w:t>
      </w:r>
    </w:p>
    <w:p w:rsidR="00DB60A6" w:rsidP="390806A4" w:rsidRDefault="00DB60A6" w14:paraId="5CBEC18D" w14:textId="3968C196">
      <w:pPr>
        <w:pStyle w:val="Heading3"/>
        <w:spacing w:before="281" w:beforeAutospacing="off" w:after="281" w:afterAutospacing="off"/>
      </w:pPr>
      <w:r w:rsidRPr="390806A4" w:rsidR="00DB60A6">
        <w:rPr>
          <w:rFonts w:ascii="Oslo Sans Office" w:hAnsi="Oslo Sans Office" w:eastAsia="Oslo Sans Office" w:cs="Oslo Sans Office"/>
          <w:b w:val="1"/>
          <w:bCs w:val="1"/>
          <w:noProof w:val="0"/>
          <w:sz w:val="28"/>
          <w:szCs w:val="28"/>
          <w:lang w:val="nb-NO"/>
        </w:rPr>
        <w:t>Gjennomføring</w:t>
      </w:r>
    </w:p>
    <w:p w:rsidR="00DB60A6" w:rsidP="390806A4" w:rsidRDefault="00DB60A6" w14:paraId="5F0D3A51" w14:textId="06A184FC">
      <w:pPr>
        <w:spacing w:before="240" w:beforeAutospacing="off" w:after="240" w:afterAutospacing="off"/>
      </w:pPr>
      <w:r w:rsidRPr="390806A4" w:rsidR="00DB60A6">
        <w:rPr>
          <w:rFonts w:ascii="Oslo Sans Office" w:hAnsi="Oslo Sans Office" w:eastAsia="Oslo Sans Office" w:cs="Oslo Sans Office"/>
          <w:noProof w:val="0"/>
          <w:sz w:val="20"/>
          <w:szCs w:val="20"/>
          <w:lang w:val="nb-NO"/>
        </w:rPr>
        <w:t>Elevene skal sammen rydde og sikre skolehagen før vinteren kommer. Aktiviteten kan fordeles på grupper slik at alle får ansvar for en del av arbeidet.</w:t>
      </w:r>
    </w:p>
    <w:p w:rsidR="00DB60A6" w:rsidP="390806A4" w:rsidRDefault="00DB60A6" w14:paraId="757F7411" w14:textId="34C9CE82">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00DB60A6">
        <w:rPr>
          <w:rFonts w:ascii="Oslo Sans Office" w:hAnsi="Oslo Sans Office" w:eastAsia="Oslo Sans Office" w:cs="Oslo Sans Office"/>
          <w:b w:val="1"/>
          <w:bCs w:val="1"/>
          <w:noProof w:val="0"/>
          <w:sz w:val="20"/>
          <w:szCs w:val="20"/>
          <w:lang w:val="nb-NO"/>
        </w:rPr>
        <w:t>Rydding av bed og planter:</w:t>
      </w:r>
      <w:r w:rsidRPr="390806A4" w:rsidR="00DB60A6">
        <w:rPr>
          <w:rFonts w:ascii="Oslo Sans Office" w:hAnsi="Oslo Sans Office" w:eastAsia="Oslo Sans Office" w:cs="Oslo Sans Office"/>
          <w:noProof w:val="0"/>
          <w:sz w:val="20"/>
          <w:szCs w:val="20"/>
          <w:lang w:val="nb-NO"/>
        </w:rPr>
        <w:t xml:space="preserve"> Fjern </w:t>
      </w:r>
      <w:r w:rsidRPr="390806A4" w:rsidR="2C91FF82">
        <w:rPr>
          <w:rFonts w:ascii="Oslo Sans Office" w:hAnsi="Oslo Sans Office" w:eastAsia="Oslo Sans Office" w:cs="Oslo Sans Office"/>
          <w:noProof w:val="0"/>
          <w:sz w:val="20"/>
          <w:szCs w:val="20"/>
          <w:lang w:val="nb-NO"/>
        </w:rPr>
        <w:t>syke</w:t>
      </w:r>
      <w:r w:rsidRPr="390806A4" w:rsidR="00DB60A6">
        <w:rPr>
          <w:rFonts w:ascii="Oslo Sans Office" w:hAnsi="Oslo Sans Office" w:eastAsia="Oslo Sans Office" w:cs="Oslo Sans Office"/>
          <w:noProof w:val="0"/>
          <w:sz w:val="20"/>
          <w:szCs w:val="20"/>
          <w:lang w:val="nb-NO"/>
        </w:rPr>
        <w:t xml:space="preserve"> </w:t>
      </w:r>
      <w:r w:rsidRPr="390806A4" w:rsidR="073F9EE0">
        <w:rPr>
          <w:rFonts w:ascii="Oslo Sans Office" w:hAnsi="Oslo Sans Office" w:eastAsia="Oslo Sans Office" w:cs="Oslo Sans Office"/>
          <w:noProof w:val="0"/>
          <w:sz w:val="20"/>
          <w:szCs w:val="20"/>
          <w:lang w:val="nb-NO"/>
        </w:rPr>
        <w:t xml:space="preserve">og råtne </w:t>
      </w:r>
      <w:r w:rsidRPr="390806A4" w:rsidR="00DB60A6">
        <w:rPr>
          <w:rFonts w:ascii="Oslo Sans Office" w:hAnsi="Oslo Sans Office" w:eastAsia="Oslo Sans Office" w:cs="Oslo Sans Office"/>
          <w:noProof w:val="0"/>
          <w:sz w:val="20"/>
          <w:szCs w:val="20"/>
          <w:lang w:val="nb-NO"/>
        </w:rPr>
        <w:t>planter</w:t>
      </w:r>
      <w:r w:rsidRPr="390806A4" w:rsidR="67096B55">
        <w:rPr>
          <w:rFonts w:ascii="Oslo Sans Office" w:hAnsi="Oslo Sans Office" w:eastAsia="Oslo Sans Office" w:cs="Oslo Sans Office"/>
          <w:noProof w:val="0"/>
          <w:sz w:val="20"/>
          <w:szCs w:val="20"/>
          <w:lang w:val="nb-NO"/>
        </w:rPr>
        <w:t xml:space="preserve">. Ta vekk ugress. </w:t>
      </w:r>
      <w:r w:rsidRPr="390806A4" w:rsidR="01880440">
        <w:rPr>
          <w:rFonts w:ascii="Oslo Sans Office" w:hAnsi="Oslo Sans Office" w:eastAsia="Oslo Sans Office" w:cs="Oslo Sans Office"/>
          <w:noProof w:val="0"/>
          <w:sz w:val="20"/>
          <w:szCs w:val="20"/>
          <w:lang w:val="nb-NO"/>
        </w:rPr>
        <w:t>La resten stå.</w:t>
      </w:r>
    </w:p>
    <w:p w:rsidR="00DB60A6" w:rsidP="390806A4" w:rsidRDefault="00DB60A6" w14:paraId="6AECB07E" w14:textId="6111699E">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00DB60A6">
        <w:rPr>
          <w:rFonts w:ascii="Oslo Sans Office" w:hAnsi="Oslo Sans Office" w:eastAsia="Oslo Sans Office" w:cs="Oslo Sans Office"/>
          <w:b w:val="1"/>
          <w:bCs w:val="1"/>
          <w:noProof w:val="0"/>
          <w:sz w:val="20"/>
          <w:szCs w:val="20"/>
          <w:lang w:val="nb-NO"/>
        </w:rPr>
        <w:t>Stell av jord:</w:t>
      </w:r>
      <w:r w:rsidRPr="390806A4" w:rsidR="00DB60A6">
        <w:rPr>
          <w:rFonts w:ascii="Oslo Sans Office" w:hAnsi="Oslo Sans Office" w:eastAsia="Oslo Sans Office" w:cs="Oslo Sans Office"/>
          <w:noProof w:val="0"/>
          <w:sz w:val="20"/>
          <w:szCs w:val="20"/>
          <w:lang w:val="nb-NO"/>
        </w:rPr>
        <w:t xml:space="preserve"> Løsne jorden lett med spade eller greip. Tilfør kompost</w:t>
      </w:r>
      <w:r w:rsidRPr="390806A4" w:rsidR="788865BB">
        <w:rPr>
          <w:rFonts w:ascii="Oslo Sans Office" w:hAnsi="Oslo Sans Office" w:eastAsia="Oslo Sans Office" w:cs="Oslo Sans Office"/>
          <w:noProof w:val="0"/>
          <w:sz w:val="20"/>
          <w:szCs w:val="20"/>
          <w:lang w:val="nb-NO"/>
        </w:rPr>
        <w:t>.</w:t>
      </w:r>
      <w:r w:rsidRPr="390806A4" w:rsidR="00DB60A6">
        <w:rPr>
          <w:rFonts w:ascii="Oslo Sans Office" w:hAnsi="Oslo Sans Office" w:eastAsia="Oslo Sans Office" w:cs="Oslo Sans Office"/>
          <w:noProof w:val="0"/>
          <w:sz w:val="20"/>
          <w:szCs w:val="20"/>
          <w:lang w:val="nb-NO"/>
        </w:rPr>
        <w:t xml:space="preserve"> </w:t>
      </w:r>
    </w:p>
    <w:p w:rsidR="154C2D82" w:rsidP="390806A4" w:rsidRDefault="154C2D82" w14:paraId="15C710EC" w14:textId="13DBF3F5">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154C2D82">
        <w:rPr>
          <w:rFonts w:ascii="Oslo Sans Office" w:hAnsi="Oslo Sans Office" w:eastAsia="Oslo Sans Office" w:cs="Oslo Sans Office"/>
          <w:b w:val="1"/>
          <w:bCs w:val="1"/>
          <w:noProof w:val="0"/>
          <w:sz w:val="20"/>
          <w:szCs w:val="20"/>
          <w:lang w:val="nb-NO"/>
        </w:rPr>
        <w:t>Dekke t</w:t>
      </w:r>
      <w:r w:rsidRPr="390806A4" w:rsidR="154C2D82">
        <w:rPr>
          <w:rFonts w:ascii="Oslo Sans Office" w:hAnsi="Oslo Sans Office" w:eastAsia="Oslo Sans Office" w:cs="Oslo Sans Office"/>
          <w:b w:val="1"/>
          <w:bCs w:val="1"/>
          <w:noProof w:val="0"/>
          <w:sz w:val="20"/>
          <w:szCs w:val="20"/>
          <w:lang w:val="nb-NO"/>
        </w:rPr>
        <w:t>il:</w:t>
      </w:r>
      <w:r w:rsidRPr="390806A4" w:rsidR="154C2D82">
        <w:rPr>
          <w:rFonts w:ascii="Oslo Sans Office" w:hAnsi="Oslo Sans Office" w:eastAsia="Oslo Sans Office" w:cs="Oslo Sans Office"/>
          <w:noProof w:val="0"/>
          <w:sz w:val="20"/>
          <w:szCs w:val="20"/>
          <w:lang w:val="nb-NO"/>
        </w:rPr>
        <w:t xml:space="preserve"> Dekk jorden til med gress, løv og annet organisk materiale. Bruk presenning eller fiberduk eller tepper til å dekke bed som trenger ekstra beskyttelse. Dette hindrer ugress og frostskader.</w:t>
      </w:r>
    </w:p>
    <w:p w:rsidR="00DB60A6" w:rsidP="390806A4" w:rsidRDefault="00DB60A6" w14:paraId="430516AE" w14:textId="3F1C38A9">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00DB60A6">
        <w:rPr>
          <w:rFonts w:ascii="Oslo Sans Office" w:hAnsi="Oslo Sans Office" w:eastAsia="Oslo Sans Office" w:cs="Oslo Sans Office"/>
          <w:b w:val="1"/>
          <w:bCs w:val="1"/>
          <w:noProof w:val="0"/>
          <w:sz w:val="20"/>
          <w:szCs w:val="20"/>
          <w:lang w:val="nb-NO"/>
        </w:rPr>
        <w:t>Merking og lagring:</w:t>
      </w:r>
      <w:r w:rsidRPr="390806A4" w:rsidR="00DB60A6">
        <w:rPr>
          <w:rFonts w:ascii="Oslo Sans Office" w:hAnsi="Oslo Sans Office" w:eastAsia="Oslo Sans Office" w:cs="Oslo Sans Office"/>
          <w:noProof w:val="0"/>
          <w:sz w:val="20"/>
          <w:szCs w:val="20"/>
          <w:lang w:val="nb-NO"/>
        </w:rPr>
        <w:t xml:space="preserve"> Samle sammen hageredskaper, vannslanger og bøtter. </w:t>
      </w:r>
      <w:r w:rsidRPr="390806A4" w:rsidR="70896402">
        <w:rPr>
          <w:rFonts w:ascii="Oslo Sans Office" w:hAnsi="Oslo Sans Office" w:eastAsia="Oslo Sans Office" w:cs="Oslo Sans Office"/>
          <w:noProof w:val="0"/>
          <w:sz w:val="20"/>
          <w:szCs w:val="20"/>
          <w:lang w:val="nb-NO"/>
        </w:rPr>
        <w:t xml:space="preserve">Vask og reparer dem. </w:t>
      </w:r>
      <w:r w:rsidRPr="390806A4" w:rsidR="00DB60A6">
        <w:rPr>
          <w:rFonts w:ascii="Oslo Sans Office" w:hAnsi="Oslo Sans Office" w:eastAsia="Oslo Sans Office" w:cs="Oslo Sans Office"/>
          <w:noProof w:val="0"/>
          <w:sz w:val="20"/>
          <w:szCs w:val="20"/>
          <w:lang w:val="nb-NO"/>
        </w:rPr>
        <w:t>Merk redskapene og sett dem på et tørt sted.</w:t>
      </w:r>
    </w:p>
    <w:p w:rsidR="00DB60A6" w:rsidP="390806A4" w:rsidRDefault="00DB60A6" w14:paraId="088FF44D" w14:textId="42606E1E">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00DB60A6">
        <w:rPr>
          <w:rFonts w:ascii="Oslo Sans Office" w:hAnsi="Oslo Sans Office" w:eastAsia="Oslo Sans Office" w:cs="Oslo Sans Office"/>
          <w:b w:val="1"/>
          <w:bCs w:val="1"/>
          <w:noProof w:val="0"/>
          <w:sz w:val="20"/>
          <w:szCs w:val="20"/>
          <w:lang w:val="nb-NO"/>
        </w:rPr>
        <w:t>Kompost og søppel:</w:t>
      </w:r>
      <w:r w:rsidRPr="390806A4" w:rsidR="00DB60A6">
        <w:rPr>
          <w:rFonts w:ascii="Oslo Sans Office" w:hAnsi="Oslo Sans Office" w:eastAsia="Oslo Sans Office" w:cs="Oslo Sans Office"/>
          <w:noProof w:val="0"/>
          <w:sz w:val="20"/>
          <w:szCs w:val="20"/>
          <w:lang w:val="nb-NO"/>
        </w:rPr>
        <w:t xml:space="preserve"> Se til at kompostbingen er ryddig og at søppel er fjernet fra området.</w:t>
      </w:r>
    </w:p>
    <w:p w:rsidR="00DB60A6" w:rsidP="390806A4" w:rsidRDefault="00DB60A6" w14:paraId="67F56DAB" w14:textId="4140F8CA">
      <w:pPr>
        <w:pStyle w:val="Listeavsnitt"/>
        <w:numPr>
          <w:ilvl w:val="0"/>
          <w:numId w:val="5"/>
        </w:numPr>
        <w:spacing w:before="240" w:beforeAutospacing="off" w:after="240" w:afterAutospacing="off"/>
        <w:rPr>
          <w:rFonts w:ascii="Oslo Sans Office" w:hAnsi="Oslo Sans Office" w:eastAsia="Oslo Sans Office" w:cs="Oslo Sans Office"/>
          <w:noProof w:val="0"/>
          <w:sz w:val="20"/>
          <w:szCs w:val="20"/>
          <w:lang w:val="nb-NO"/>
        </w:rPr>
      </w:pPr>
      <w:r w:rsidRPr="390806A4" w:rsidR="00DB60A6">
        <w:rPr>
          <w:rFonts w:ascii="Oslo Sans Office" w:hAnsi="Oslo Sans Office" w:eastAsia="Oslo Sans Office" w:cs="Oslo Sans Office"/>
          <w:b w:val="1"/>
          <w:bCs w:val="1"/>
          <w:noProof w:val="0"/>
          <w:sz w:val="20"/>
          <w:szCs w:val="20"/>
          <w:lang w:val="nb-NO"/>
        </w:rPr>
        <w:t>Fuglemat og insekthotell:</w:t>
      </w:r>
      <w:r w:rsidRPr="390806A4" w:rsidR="00DB60A6">
        <w:rPr>
          <w:rFonts w:ascii="Oslo Sans Office" w:hAnsi="Oslo Sans Office" w:eastAsia="Oslo Sans Office" w:cs="Oslo Sans Office"/>
          <w:noProof w:val="0"/>
          <w:sz w:val="20"/>
          <w:szCs w:val="20"/>
          <w:lang w:val="nb-NO"/>
        </w:rPr>
        <w:t xml:space="preserve"> Heng opp meiseboller eller legg ut frø. Sjekk om insekthotellene er i orden til vinteren.</w:t>
      </w:r>
    </w:p>
    <w:p w:rsidR="390806A4" w:rsidP="390806A4" w:rsidRDefault="390806A4" w14:paraId="26FEBF0E" w14:textId="6D86E6DF">
      <w:pPr>
        <w:pStyle w:val="Normal"/>
      </w:pPr>
    </w:p>
    <w:p w:rsidR="00043BA8" w:rsidP="4BAE8F73" w:rsidRDefault="00043BA8" w14:paraId="1AE9DFDE" w14:textId="77777777">
      <w:pPr>
        <w:spacing w:after="0" w:line="259" w:lineRule="auto"/>
        <w:rPr>
          <w:rFonts w:ascii="Oslo Sans Office" w:hAnsi="Oslo Sans Office"/>
        </w:rPr>
      </w:pPr>
    </w:p>
    <w:p w:rsidRPr="00186C3D" w:rsidR="00043BA8" w:rsidP="4BAE8F73" w:rsidRDefault="00043BA8" w14:paraId="7DF99CB4" w14:textId="77777777">
      <w:pPr>
        <w:spacing w:after="0" w:line="259" w:lineRule="auto"/>
        <w:rPr>
          <w:rFonts w:ascii="Oslo Sans Office" w:hAnsi="Oslo Sans Office"/>
        </w:rPr>
      </w:pPr>
    </w:p>
    <w:p w:rsidR="4BAE8F73" w:rsidP="4BAE8F73" w:rsidRDefault="4BAE8F73" w14:paraId="1A950594" w14:textId="54C545F8">
      <w:pPr>
        <w:spacing w:after="0" w:line="259" w:lineRule="auto"/>
        <w:rPr>
          <w:rFonts w:ascii="Oslo Sans Office" w:hAnsi="Oslo Sans Office"/>
        </w:rPr>
      </w:pPr>
    </w:p>
    <w:p w:rsidR="000F0078" w:rsidP="4BBE21FA" w:rsidRDefault="000F0078" w14:paraId="654DC7D6" w14:textId="1A0F6D60">
      <w:pPr>
        <w:rPr>
          <w:rFonts w:ascii="Oslo Sans Office" w:hAnsi="Oslo Sans Office"/>
        </w:rPr>
      </w:pPr>
    </w:p>
    <w:sectPr w:rsidR="000F0078" w:rsidSect="008D59A4">
      <w:headerReference w:type="even" r:id="rId12"/>
      <w:headerReference w:type="default" r:id="rId13"/>
      <w:footerReference w:type="even" r:id="rId14"/>
      <w:footerReference w:type="default" r:id="rId15"/>
      <w:headerReference w:type="first" r:id="rId16"/>
      <w:footerReference w:type="first" r:id="rId17"/>
      <w:pgSz w:w="11906" w:h="16838" w:orient="portrait"/>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B21" w:rsidP="005D093C" w:rsidRDefault="00F84B21" w14:paraId="4D8519AB" w14:textId="77777777">
      <w:pPr>
        <w:spacing w:after="0" w:line="240" w:lineRule="auto"/>
      </w:pPr>
      <w:r>
        <w:separator/>
      </w:r>
    </w:p>
  </w:endnote>
  <w:endnote w:type="continuationSeparator" w:id="0">
    <w:p w:rsidR="00F84B21" w:rsidP="005D093C" w:rsidRDefault="00F84B21" w14:paraId="76B83DCB" w14:textId="77777777">
      <w:pPr>
        <w:spacing w:after="0" w:line="240" w:lineRule="auto"/>
      </w:pPr>
      <w:r>
        <w:continuationSeparator/>
      </w:r>
    </w:p>
  </w:endnote>
  <w:endnote w:type="continuationNotice" w:id="1">
    <w:p w:rsidR="00F84B21" w:rsidRDefault="00F84B21" w14:paraId="2A61C1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l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25B" w:rsidRDefault="0055225B" w14:paraId="3F3BD8F3"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25B" w:rsidRDefault="0055225B" w14:paraId="45420213"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enett"/>
      <w:tblW w:w="382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42" w:type="dxa"/>
      </w:tblCellMar>
      <w:tblLook w:val="0400" w:firstRow="0" w:lastRow="0" w:firstColumn="0" w:lastColumn="0" w:noHBand="0" w:noVBand="1"/>
    </w:tblPr>
    <w:tblGrid>
      <w:gridCol w:w="424"/>
      <w:gridCol w:w="3396"/>
    </w:tblGrid>
    <w:tr w:rsidRPr="00DE1938" w:rsidR="00064A24" w:rsidTr="00064A24" w14:paraId="012A11ED" w14:textId="77777777">
      <w:trPr>
        <w:trHeight w:val="20"/>
      </w:trPr>
      <w:tc>
        <w:tcPr>
          <w:tcW w:w="424" w:type="dxa"/>
          <w:vMerge w:val="restart"/>
        </w:tcPr>
        <w:p w:rsidRPr="00DE1938" w:rsidR="00064A24" w:rsidP="00D44A50" w:rsidRDefault="00064A24" w14:paraId="22E259EA" w14:textId="77777777">
          <w:pPr>
            <w:pStyle w:val="Bunntekst"/>
            <w:jc w:val="right"/>
          </w:pPr>
          <w:r>
            <w:rPr>
              <w:noProof/>
              <w:lang w:eastAsia="nb-NO"/>
            </w:rPr>
            <w:drawing>
              <wp:anchor distT="0" distB="0" distL="114300" distR="114300" simplePos="0" relativeHeight="251658241" behindDoc="0" locked="0" layoutInCell="1" allowOverlap="1" wp14:anchorId="0264BCB3" wp14:editId="6DA7CE61">
                <wp:simplePos x="0" y="0"/>
                <wp:positionH relativeFrom="column">
                  <wp:posOffset>71437</wp:posOffset>
                </wp:positionH>
                <wp:positionV relativeFrom="paragraph">
                  <wp:posOffset>121285</wp:posOffset>
                </wp:positionV>
                <wp:extent cx="133985" cy="170815"/>
                <wp:effectExtent l="0" t="0" r="0" b="635"/>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rsidRPr="00DE1938" w:rsidR="00064A24" w:rsidP="00D44A50" w:rsidRDefault="00064A24" w14:paraId="60A01A62" w14:textId="77777777">
          <w:pPr>
            <w:spacing w:line="192" w:lineRule="auto"/>
            <w:rPr>
              <w:noProof/>
            </w:rPr>
          </w:pPr>
        </w:p>
      </w:tc>
      <w:tc>
        <w:tcPr>
          <w:tcW w:w="3396" w:type="dxa"/>
        </w:tcPr>
        <w:p w:rsidRPr="00DE1938" w:rsidR="00064A24" w:rsidP="00D44A50" w:rsidRDefault="00064A24" w14:paraId="7920FA2A" w14:textId="77777777">
          <w:pPr>
            <w:pStyle w:val="Bunntekst"/>
            <w:rPr>
              <w:rStyle w:val="Sterk"/>
            </w:rPr>
          </w:pPr>
        </w:p>
      </w:tc>
    </w:tr>
    <w:tr w:rsidRPr="00DE1938" w:rsidR="00064A24" w:rsidTr="00064A24" w14:paraId="3C61C44C" w14:textId="77777777">
      <w:tc>
        <w:tcPr>
          <w:tcW w:w="424" w:type="dxa"/>
          <w:vMerge/>
        </w:tcPr>
        <w:p w:rsidRPr="00DE1938" w:rsidR="00064A24" w:rsidP="00D44A50" w:rsidRDefault="00064A24" w14:paraId="45FE5D88" w14:textId="77777777">
          <w:pPr>
            <w:spacing w:line="192" w:lineRule="auto"/>
          </w:pPr>
        </w:p>
      </w:tc>
      <w:tc>
        <w:tcPr>
          <w:tcW w:w="3396" w:type="dxa"/>
        </w:tcPr>
        <w:p w:rsidR="00064A24" w:rsidP="00D44A50" w:rsidRDefault="008D59A4" w14:paraId="4A56F93B" w14:textId="77777777">
          <w:pPr>
            <w:pStyle w:val="Bunntekst"/>
            <w:rPr>
              <w:rStyle w:val="Sterk"/>
            </w:rPr>
          </w:pPr>
          <w:r>
            <w:rPr>
              <w:rStyle w:val="Sterk"/>
            </w:rPr>
            <w:t>Osloskolen</w:t>
          </w:r>
        </w:p>
        <w:p w:rsidR="0055225B" w:rsidP="00D44A50" w:rsidRDefault="0055225B" w14:paraId="05A4350A" w14:textId="77777777">
          <w:pPr>
            <w:pStyle w:val="Bunntekst"/>
            <w:rPr>
              <w:rStyle w:val="Sterk"/>
            </w:rPr>
          </w:pPr>
          <w:r>
            <w:rPr>
              <w:rStyle w:val="Sterk"/>
            </w:rPr>
            <w:t>Utdanningsetaten</w:t>
          </w:r>
        </w:p>
        <w:p w:rsidRPr="00DE1938" w:rsidR="0055225B" w:rsidP="00D44A50" w:rsidRDefault="0055225B" w14:paraId="079363A1" w14:textId="77777777">
          <w:pPr>
            <w:pStyle w:val="Bunntekst"/>
            <w:rPr>
              <w:rStyle w:val="Sterk"/>
            </w:rPr>
          </w:pPr>
          <w:r>
            <w:rPr>
              <w:rStyle w:val="Sterk"/>
            </w:rPr>
            <w:t>Oslo kommune</w:t>
          </w:r>
        </w:p>
      </w:tc>
    </w:tr>
  </w:tbl>
  <w:p w:rsidR="00D44A50" w:rsidRDefault="00D44A50" w14:paraId="0DB462EA"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B21" w:rsidP="005D093C" w:rsidRDefault="00F84B21" w14:paraId="7003EB6E" w14:textId="77777777">
      <w:pPr>
        <w:spacing w:after="0" w:line="240" w:lineRule="auto"/>
      </w:pPr>
      <w:r>
        <w:separator/>
      </w:r>
    </w:p>
  </w:footnote>
  <w:footnote w:type="continuationSeparator" w:id="0">
    <w:p w:rsidR="00F84B21" w:rsidP="005D093C" w:rsidRDefault="00F84B21" w14:paraId="00F1D586" w14:textId="77777777">
      <w:pPr>
        <w:spacing w:after="0" w:line="240" w:lineRule="auto"/>
      </w:pPr>
      <w:r>
        <w:continuationSeparator/>
      </w:r>
    </w:p>
  </w:footnote>
  <w:footnote w:type="continuationNotice" w:id="1">
    <w:p w:rsidR="00F84B21" w:rsidRDefault="00F84B21" w14:paraId="07E948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25B" w:rsidRDefault="0055225B" w14:paraId="7B701581"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225B" w:rsidRDefault="0055225B" w14:paraId="15FF522B"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A50" w:rsidRDefault="00A67238" w14:paraId="5F657D62" w14:textId="77777777">
    <w:pPr>
      <w:pStyle w:val="Topptekst"/>
    </w:pPr>
    <w:r>
      <w:rPr>
        <w:noProof/>
        <w:lang w:eastAsia="nb-NO"/>
      </w:rPr>
      <w:drawing>
        <wp:anchor distT="0" distB="0" distL="114300" distR="114300" simplePos="0" relativeHeight="251658240" behindDoc="1" locked="0" layoutInCell="1" allowOverlap="1" wp14:anchorId="79498382" wp14:editId="1446FD01">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3e783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45be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2131D8"/>
    <w:multiLevelType w:val="hybridMultilevel"/>
    <w:tmpl w:val="ABDEE888"/>
    <w:lvl w:ilvl="0" w:tplc="6102E72C">
      <w:start w:val="1"/>
      <w:numFmt w:val="decimal"/>
      <w:lvlText w:val="%1."/>
      <w:lvlJc w:val="left"/>
      <w:pPr>
        <w:ind w:left="4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624DDA8">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52411A8">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A9C9864">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CF4A82A">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7F0A75A">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A4832D0">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2644CFE">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49A7A92">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D109DB3"/>
    <w:multiLevelType w:val="hybridMultilevel"/>
    <w:tmpl w:val="530EC39E"/>
    <w:lvl w:ilvl="0" w:tplc="1F4C0384">
      <w:start w:val="1"/>
      <w:numFmt w:val="decimal"/>
      <w:lvlText w:val="%1."/>
      <w:lvlJc w:val="left"/>
      <w:pPr>
        <w:ind w:left="720" w:hanging="360"/>
      </w:pPr>
    </w:lvl>
    <w:lvl w:ilvl="1" w:tplc="1AAEF25A">
      <w:start w:val="1"/>
      <w:numFmt w:val="lowerLetter"/>
      <w:lvlText w:val="%2."/>
      <w:lvlJc w:val="left"/>
      <w:pPr>
        <w:ind w:left="1440" w:hanging="360"/>
      </w:pPr>
    </w:lvl>
    <w:lvl w:ilvl="2" w:tplc="1268761A">
      <w:start w:val="1"/>
      <w:numFmt w:val="lowerRoman"/>
      <w:lvlText w:val="%3."/>
      <w:lvlJc w:val="right"/>
      <w:pPr>
        <w:ind w:left="2160" w:hanging="180"/>
      </w:pPr>
    </w:lvl>
    <w:lvl w:ilvl="3" w:tplc="2B0E274C">
      <w:start w:val="1"/>
      <w:numFmt w:val="decimal"/>
      <w:lvlText w:val="%4."/>
      <w:lvlJc w:val="left"/>
      <w:pPr>
        <w:ind w:left="2880" w:hanging="360"/>
      </w:pPr>
    </w:lvl>
    <w:lvl w:ilvl="4" w:tplc="F07EC2C8">
      <w:start w:val="1"/>
      <w:numFmt w:val="lowerLetter"/>
      <w:lvlText w:val="%5."/>
      <w:lvlJc w:val="left"/>
      <w:pPr>
        <w:ind w:left="3600" w:hanging="360"/>
      </w:pPr>
    </w:lvl>
    <w:lvl w:ilvl="5" w:tplc="F51A7F4E">
      <w:start w:val="1"/>
      <w:numFmt w:val="lowerRoman"/>
      <w:lvlText w:val="%6."/>
      <w:lvlJc w:val="right"/>
      <w:pPr>
        <w:ind w:left="4320" w:hanging="180"/>
      </w:pPr>
    </w:lvl>
    <w:lvl w:ilvl="6" w:tplc="66A42ADE">
      <w:start w:val="1"/>
      <w:numFmt w:val="decimal"/>
      <w:lvlText w:val="%7."/>
      <w:lvlJc w:val="left"/>
      <w:pPr>
        <w:ind w:left="5040" w:hanging="360"/>
      </w:pPr>
    </w:lvl>
    <w:lvl w:ilvl="7" w:tplc="EC1A5FAC">
      <w:start w:val="1"/>
      <w:numFmt w:val="lowerLetter"/>
      <w:lvlText w:val="%8."/>
      <w:lvlJc w:val="left"/>
      <w:pPr>
        <w:ind w:left="5760" w:hanging="360"/>
      </w:pPr>
    </w:lvl>
    <w:lvl w:ilvl="8" w:tplc="CF989F38">
      <w:start w:val="1"/>
      <w:numFmt w:val="lowerRoman"/>
      <w:lvlText w:val="%9."/>
      <w:lvlJc w:val="right"/>
      <w:pPr>
        <w:ind w:left="6480" w:hanging="180"/>
      </w:pPr>
    </w:lvl>
  </w:abstractNum>
  <w:abstractNum w:abstractNumId="3" w15:restartNumberingAfterBreak="0">
    <w:nsid w:val="5E0771CB"/>
    <w:multiLevelType w:val="hybridMultilevel"/>
    <w:tmpl w:val="7CA8D0FE"/>
    <w:lvl w:ilvl="0" w:tplc="382A070E">
      <w:start w:val="1"/>
      <w:numFmt w:val="bullet"/>
      <w:lvlText w:val="-"/>
      <w:lvlJc w:val="left"/>
      <w:pPr>
        <w:ind w:left="1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14483D0">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1D6EADA">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0F69B4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8FEC2EC">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D9A2138">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B16C037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0744402">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FB89DB6">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6">
    <w:abstractNumId w:val="5"/>
  </w:num>
  <w:num w:numId="5">
    <w:abstractNumId w:val="4"/>
  </w:num>
  <w:num w:numId="1" w16cid:durableId="1926382649">
    <w:abstractNumId w:val="2"/>
  </w:num>
  <w:num w:numId="2" w16cid:durableId="415397378">
    <w:abstractNumId w:val="1"/>
  </w:num>
  <w:num w:numId="3" w16cid:durableId="1227763452">
    <w:abstractNumId w:val="3"/>
  </w:num>
  <w:num w:numId="4" w16cid:durableId="6521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BA"/>
    <w:rsid w:val="000119BE"/>
    <w:rsid w:val="00043BA8"/>
    <w:rsid w:val="00064A24"/>
    <w:rsid w:val="00095EC1"/>
    <w:rsid w:val="000F0078"/>
    <w:rsid w:val="00186573"/>
    <w:rsid w:val="00186C3D"/>
    <w:rsid w:val="001F112F"/>
    <w:rsid w:val="0024037B"/>
    <w:rsid w:val="0025699D"/>
    <w:rsid w:val="00274E07"/>
    <w:rsid w:val="00325D57"/>
    <w:rsid w:val="003603AE"/>
    <w:rsid w:val="003C00E4"/>
    <w:rsid w:val="00410DFD"/>
    <w:rsid w:val="00464AA0"/>
    <w:rsid w:val="00483FE0"/>
    <w:rsid w:val="004B2946"/>
    <w:rsid w:val="0055183B"/>
    <w:rsid w:val="0055225B"/>
    <w:rsid w:val="00560D31"/>
    <w:rsid w:val="00567104"/>
    <w:rsid w:val="005812E4"/>
    <w:rsid w:val="005929B5"/>
    <w:rsid w:val="00595FDC"/>
    <w:rsid w:val="005D093C"/>
    <w:rsid w:val="005D64E9"/>
    <w:rsid w:val="005E3A26"/>
    <w:rsid w:val="006148A1"/>
    <w:rsid w:val="00617383"/>
    <w:rsid w:val="0062385B"/>
    <w:rsid w:val="006E006E"/>
    <w:rsid w:val="00727D7C"/>
    <w:rsid w:val="007D1113"/>
    <w:rsid w:val="007E4B0D"/>
    <w:rsid w:val="00866E96"/>
    <w:rsid w:val="008B5870"/>
    <w:rsid w:val="008D5723"/>
    <w:rsid w:val="008D59A4"/>
    <w:rsid w:val="009157E9"/>
    <w:rsid w:val="00A0208E"/>
    <w:rsid w:val="00A37C70"/>
    <w:rsid w:val="00A63656"/>
    <w:rsid w:val="00A67238"/>
    <w:rsid w:val="00A85594"/>
    <w:rsid w:val="00AA100D"/>
    <w:rsid w:val="00B10DAE"/>
    <w:rsid w:val="00B701FA"/>
    <w:rsid w:val="00C51925"/>
    <w:rsid w:val="00D44A50"/>
    <w:rsid w:val="00D45DBA"/>
    <w:rsid w:val="00D4634C"/>
    <w:rsid w:val="00D8326C"/>
    <w:rsid w:val="00DB60A6"/>
    <w:rsid w:val="00DD28E6"/>
    <w:rsid w:val="00E51F3C"/>
    <w:rsid w:val="00F65AB1"/>
    <w:rsid w:val="00F84B21"/>
    <w:rsid w:val="00FD7882"/>
    <w:rsid w:val="00FF1207"/>
    <w:rsid w:val="01880440"/>
    <w:rsid w:val="035F5FE4"/>
    <w:rsid w:val="0374EF07"/>
    <w:rsid w:val="06867476"/>
    <w:rsid w:val="073F9EE0"/>
    <w:rsid w:val="08594F6A"/>
    <w:rsid w:val="085F47B4"/>
    <w:rsid w:val="0C8FFB11"/>
    <w:rsid w:val="0D8FC76D"/>
    <w:rsid w:val="0E67214C"/>
    <w:rsid w:val="10FAB007"/>
    <w:rsid w:val="112F8DCB"/>
    <w:rsid w:val="12D1AE2A"/>
    <w:rsid w:val="154B8460"/>
    <w:rsid w:val="154C2D82"/>
    <w:rsid w:val="170C093C"/>
    <w:rsid w:val="21369ABF"/>
    <w:rsid w:val="21F6375D"/>
    <w:rsid w:val="2257870E"/>
    <w:rsid w:val="25FE7DD0"/>
    <w:rsid w:val="26ED3FF9"/>
    <w:rsid w:val="2A665185"/>
    <w:rsid w:val="2C91FF82"/>
    <w:rsid w:val="2D88F41E"/>
    <w:rsid w:val="30194EDA"/>
    <w:rsid w:val="312B0E0D"/>
    <w:rsid w:val="34DA4D4F"/>
    <w:rsid w:val="361B956E"/>
    <w:rsid w:val="36A31719"/>
    <w:rsid w:val="37B2075E"/>
    <w:rsid w:val="38BE8AF4"/>
    <w:rsid w:val="390806A4"/>
    <w:rsid w:val="39602993"/>
    <w:rsid w:val="3C069A1D"/>
    <w:rsid w:val="3C93461E"/>
    <w:rsid w:val="3E3203BC"/>
    <w:rsid w:val="3FFB7226"/>
    <w:rsid w:val="42678949"/>
    <w:rsid w:val="4704F372"/>
    <w:rsid w:val="47A5A52E"/>
    <w:rsid w:val="48F43986"/>
    <w:rsid w:val="499407ED"/>
    <w:rsid w:val="4BAE8F73"/>
    <w:rsid w:val="4BBE21FA"/>
    <w:rsid w:val="4BF32FE2"/>
    <w:rsid w:val="4C28EE30"/>
    <w:rsid w:val="4C8F6735"/>
    <w:rsid w:val="4CF0F659"/>
    <w:rsid w:val="4FCA547C"/>
    <w:rsid w:val="50CDD034"/>
    <w:rsid w:val="5114BDCB"/>
    <w:rsid w:val="53B80CBB"/>
    <w:rsid w:val="541EF8FB"/>
    <w:rsid w:val="5710E55A"/>
    <w:rsid w:val="5E7DF23D"/>
    <w:rsid w:val="5F06928E"/>
    <w:rsid w:val="5F62EAD2"/>
    <w:rsid w:val="62C53566"/>
    <w:rsid w:val="63416DB8"/>
    <w:rsid w:val="6360144B"/>
    <w:rsid w:val="6399C970"/>
    <w:rsid w:val="647D3035"/>
    <w:rsid w:val="65B97DCF"/>
    <w:rsid w:val="67096B55"/>
    <w:rsid w:val="6757D939"/>
    <w:rsid w:val="694ECE31"/>
    <w:rsid w:val="69F410D5"/>
    <w:rsid w:val="6AA540FD"/>
    <w:rsid w:val="6B3B2386"/>
    <w:rsid w:val="6BD5FAD8"/>
    <w:rsid w:val="6CDF0EAF"/>
    <w:rsid w:val="6D7FD3F3"/>
    <w:rsid w:val="6EBC7433"/>
    <w:rsid w:val="6F0D857E"/>
    <w:rsid w:val="6F84B6F2"/>
    <w:rsid w:val="7012DAD5"/>
    <w:rsid w:val="7025DD72"/>
    <w:rsid w:val="70896402"/>
    <w:rsid w:val="716F2B6C"/>
    <w:rsid w:val="719864F2"/>
    <w:rsid w:val="7213198B"/>
    <w:rsid w:val="72E3C2D4"/>
    <w:rsid w:val="732684F9"/>
    <w:rsid w:val="737819CA"/>
    <w:rsid w:val="739F7BB0"/>
    <w:rsid w:val="73F74C14"/>
    <w:rsid w:val="758927B6"/>
    <w:rsid w:val="77DE6C98"/>
    <w:rsid w:val="77FC5F32"/>
    <w:rsid w:val="788865BB"/>
    <w:rsid w:val="78C23654"/>
    <w:rsid w:val="7CA028D7"/>
    <w:rsid w:val="7E9E171D"/>
    <w:rsid w:val="7F610D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682D"/>
  <w15:chartTrackingRefBased/>
  <w15:docId w15:val="{B902A8DD-6675-48AB-87D9-6D9B560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hAnsiTheme="majorHAnsi" w:eastAsiaTheme="majorEastAsia"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hAnsiTheme="majorHAnsi" w:eastAsiaTheme="majorEastAsia" w:cstheme="majorBidi"/>
      <w:b/>
      <w:color w:val="000000" w:themeColor="text1"/>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FD7882"/>
    <w:rPr>
      <w:rFonts w:asciiTheme="majorHAnsi" w:hAnsiTheme="majorHAnsi" w:eastAsiaTheme="majorEastAsia"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styleId="BunntekstTegn" w:customStyle="1">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hAnsiTheme="majorHAnsi" w:eastAsiaTheme="majorEastAsia" w:cstheme="majorBidi"/>
      <w:color w:val="2A2859" w:themeColor="text2"/>
      <w:spacing w:val="-10"/>
      <w:kern w:val="28"/>
      <w:sz w:val="38"/>
      <w:szCs w:val="56"/>
    </w:rPr>
  </w:style>
  <w:style w:type="character" w:styleId="TittelTegn" w:customStyle="1">
    <w:name w:val="Tittel Tegn"/>
    <w:basedOn w:val="Standardskriftforavsnitt"/>
    <w:link w:val="Tittel"/>
    <w:uiPriority w:val="10"/>
    <w:rsid w:val="00FD7882"/>
    <w:rPr>
      <w:rFonts w:asciiTheme="majorHAnsi" w:hAnsiTheme="majorHAnsi" w:eastAsiaTheme="majorEastAsia"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styleId="UndertittelTegn" w:customStyle="1">
    <w:name w:val="Undertittel Tegn"/>
    <w:basedOn w:val="Standardskriftforavsnitt"/>
    <w:link w:val="Undertittel"/>
    <w:uiPriority w:val="11"/>
    <w:rsid w:val="00FD7882"/>
    <w:rPr>
      <w:rFonts w:eastAsiaTheme="minorEastAsia"/>
      <w:b/>
      <w:color w:val="2A2859" w:themeColor="text2"/>
    </w:rPr>
  </w:style>
  <w:style w:type="paragraph" w:styleId="Referanserbrev" w:customStyle="1">
    <w:name w:val="Referanser brev"/>
    <w:basedOn w:val="Normal"/>
    <w:qFormat/>
    <w:rsid w:val="00095EC1"/>
    <w:pPr>
      <w:spacing w:after="0" w:line="240" w:lineRule="auto"/>
    </w:pPr>
    <w:rPr>
      <w:sz w:val="16"/>
    </w:rPr>
  </w:style>
  <w:style w:type="character" w:styleId="Overskrift2Tegn" w:customStyle="1">
    <w:name w:val="Overskrift 2 Tegn"/>
    <w:basedOn w:val="Standardskriftforavsnitt"/>
    <w:link w:val="Overskrift2"/>
    <w:uiPriority w:val="9"/>
    <w:rsid w:val="00FD7882"/>
    <w:rPr>
      <w:rFonts w:asciiTheme="majorHAnsi" w:hAnsiTheme="majorHAnsi" w:eastAsiaTheme="majorEastAsia" w:cstheme="majorBidi"/>
      <w:b/>
      <w:color w:val="000000" w:themeColor="text1"/>
      <w:sz w:val="20"/>
      <w:szCs w:val="26"/>
    </w:rPr>
  </w:style>
  <w:style w:type="table" w:styleId="Creunaenkel" w:customStyle="1">
    <w:name w:val="Creuna enkel"/>
    <w:basedOn w:val="Vanligtabell"/>
    <w:uiPriority w:val="99"/>
    <w:rsid w:val="006E006E"/>
    <w:pPr>
      <w:spacing w:after="0" w:line="240" w:lineRule="auto"/>
    </w:pPr>
    <w:rPr>
      <w:color w:val="030303"/>
      <w:sz w:val="20"/>
      <w:szCs w:val="21"/>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single" w:color="FFFFFF" w:themeColor="background1" w:sz="4" w:space="0"/>
          <w:tl2br w:val="nil"/>
          <w:tr2bl w:val="nil"/>
        </w:tcBorders>
        <w:shd w:val="clear" w:color="auto" w:fill="000000" w:themeFill="text1"/>
      </w:tcPr>
    </w:tblStylePr>
  </w:style>
  <w:style w:type="paragraph" w:styleId="Kopiogvedlegg" w:customStyle="1">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617383"/>
    <w:rPr>
      <w:rFonts w:ascii="Segoe UI" w:hAnsi="Segoe UI" w:cs="Segoe UI"/>
      <w:sz w:val="18"/>
      <w:szCs w:val="18"/>
    </w:rPr>
  </w:style>
  <w:style w:type="paragraph" w:styleId="Listeavsnitt">
    <w:name w:val="List Paragraph"/>
    <w:basedOn w:val="Normal"/>
    <w:uiPriority w:val="34"/>
    <w:qFormat/>
    <w:rsid w:val="2257870E"/>
    <w:pPr>
      <w:ind w:left="720"/>
      <w:contextualSpacing/>
    </w:pPr>
  </w:style>
  <w:style w:type="character" w:styleId="Hyperkobling">
    <w:name w:val="Hyperlink"/>
    <w:basedOn w:val="Standardskriftforavsnitt"/>
    <w:uiPriority w:val="99"/>
    <w:unhideWhenUsed/>
    <w:rsid w:val="4BBE21FA"/>
    <w:rPr>
      <w:color w:val="000000" w:themeColor="text1"/>
      <w:u w:val="single"/>
    </w:rPr>
  </w:style>
  <w:style w:type="paragraph" w:styleId="Heading3">
    <w:uiPriority w:val="9"/>
    <w:name w:val="heading 3"/>
    <w:basedOn w:val="Normal"/>
    <w:next w:val="Normal"/>
    <w:unhideWhenUsed/>
    <w:qFormat/>
    <w:rsid w:val="390806A4"/>
    <w:rPr>
      <w:rFonts w:eastAsia="" w:cs="" w:eastAsiaTheme="majorEastAsia" w:cstheme="majorBidi"/>
      <w:color w:val="023833"/>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senro\Downloads\OneDrive_1_2021-8-5\UDA_tom-mal.dotx" TargetMode="External"/></Relationships>
</file>

<file path=word/theme/theme1.xml><?xml version="1.0" encoding="utf-8"?>
<a:theme xmlns:a="http://schemas.openxmlformats.org/drawingml/2006/main" xmlns:thm15="http://schemas.microsoft.com/office/thememl/2012/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727BE71C03A6459BBF5839C47715F3" ma:contentTypeVersion="19" ma:contentTypeDescription="Opprett et nytt dokument." ma:contentTypeScope="" ma:versionID="77674d14b4aa7d5c511e33a74f375351">
  <xsd:schema xmlns:xsd="http://www.w3.org/2001/XMLSchema" xmlns:xs="http://www.w3.org/2001/XMLSchema" xmlns:p="http://schemas.microsoft.com/office/2006/metadata/properties" xmlns:ns2="a1137b19-548c-4e30-87b5-976709f516fb" xmlns:ns3="8e746207-eedf-42fc-9351-1b5ccdcfc186" targetNamespace="http://schemas.microsoft.com/office/2006/metadata/properties" ma:root="true" ma:fieldsID="eb0154e3ebf9fee8503b7dfc67d80fa8" ns2:_="" ns3:_="">
    <xsd:import namespace="a1137b19-548c-4e30-87b5-976709f516fb"/>
    <xsd:import namespace="8e746207-eedf-42fc-9351-1b5ccdcfc1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7b19-548c-4e30-87b5-976709f516f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b82a1e6-ab66-4bdb-86a6-b1ae396bcc61}" ma:internalName="TaxCatchAll" ma:showField="CatchAllData" ma:web="a1137b19-548c-4e30-87b5-976709f516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46207-eedf-42fc-9351-1b5ccdcfc1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SharedWithUsers xmlns="a1137b19-548c-4e30-87b5-976709f516fb">
      <UserInfo>
        <DisplayName/>
        <AccountId xsi:nil="true"/>
        <AccountType/>
      </UserInfo>
    </SharedWithUsers>
    <TaxCatchAll xmlns="a1137b19-548c-4e30-87b5-976709f516fb" xsi:nil="true"/>
    <lcf76f155ced4ddcb4097134ff3c332f xmlns="8e746207-eedf-42fc-9351-1b5ccdcfc186">
      <Terms xmlns="http://schemas.microsoft.com/office/infopath/2007/PartnerControls"/>
    </lcf76f155ced4ddcb4097134ff3c332f>
    <MediaLengthInSeconds xmlns="8e746207-eedf-42fc-9351-1b5ccdcfc186" xsi:nil="true"/>
  </documentManagement>
</p:properties>
</file>

<file path=customXml/item5.xml><?xml version="1.0" encoding="utf-8"?>
<templateReference xmlns="http://schema.officeatwork.com/2022/templateReference">
  <reference>officeatworkDocumentPart: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</reference>
</templateReference>
</file>

<file path=customXml/itemProps1.xml><?xml version="1.0" encoding="utf-8"?>
<ds:datastoreItem xmlns:ds="http://schemas.openxmlformats.org/officeDocument/2006/customXml" ds:itemID="{8250E96A-17E2-4E64-9AE4-B0888EA7F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7b19-548c-4e30-87b5-976709f516fb"/>
    <ds:schemaRef ds:uri="8e746207-eedf-42fc-9351-1b5ccdcf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5CAF4-28DB-4262-BC21-BDA7F473B09A}">
  <ds:schemaRefs>
    <ds:schemaRef ds:uri="http://schemas.microsoft.com/sharepoint/v3/contenttype/forms"/>
  </ds:schemaRefs>
</ds:datastoreItem>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BD27C359-6564-402D-8972-952FBEF12E6F}">
  <ds:schemaRefs>
    <ds:schemaRef ds:uri="http://schemas.microsoft.com/office/2006/metadata/properties"/>
    <ds:schemaRef ds:uri="http://schemas.microsoft.com/office/infopath/2007/PartnerControls"/>
    <ds:schemaRef ds:uri="a1137b19-548c-4e30-87b5-976709f516fb"/>
    <ds:schemaRef ds:uri="8e746207-eedf-42fc-9351-1b5ccdcfc186"/>
  </ds:schemaRefs>
</ds:datastoreItem>
</file>

<file path=customXml/itemProps5.xml><?xml version="1.0" encoding="utf-8"?>
<ds:datastoreItem xmlns:ds="http://schemas.openxmlformats.org/officeDocument/2006/customXml" ds:itemID="{4A8DCD01-6FEA-2B27-0830-3DD3AA81FF8D}">
  <ds:schemaRefs>
    <ds:schemaRef ds:uri="http://schema.officeatwork.com/2022/templateRefere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UDA_tom-mal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Olsen, Roald</dc:creator>
  <keywords/>
  <dc:description/>
  <lastModifiedBy>Peter Walther Tindberg</lastModifiedBy>
  <revision>15</revision>
  <lastPrinted>2023-09-02T07:07:00.0000000Z</lastPrinted>
  <dcterms:created xsi:type="dcterms:W3CDTF">2021-08-07T04:15:00.0000000Z</dcterms:created>
  <dcterms:modified xsi:type="dcterms:W3CDTF">2025-08-21T10:06:10.7529508Z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0x0101000B727BE71C03A6459BBF5839C47715F3</vt:lpwstr>
  </property>
  <property fmtid="{D5CDD505-2E9C-101B-9397-08002B2CF9AE}" pid="4" name="Order">
    <vt:r8>161200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