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D64E9" w:rsidR="00186C3D" w:rsidP="00186C3D" w:rsidRDefault="0055225B" w14:paraId="04D699AB" w14:textId="611C0873">
      <w:pPr>
        <w:spacing w:after="160" w:line="259" w:lineRule="auto"/>
        <w:rPr>
          <w:rFonts w:ascii="Oslo Sans Office" w:hAnsi="Oslo Sans Office"/>
          <w:color w:val="2A2859"/>
          <w:sz w:val="28"/>
          <w:szCs w:val="28"/>
        </w:rPr>
      </w:pPr>
      <w:r w:rsidRPr="005D64E9">
        <w:rPr>
          <w:rFonts w:ascii="Oslo Sans Office" w:hAnsi="Oslo Sans Office"/>
          <w:color w:val="2A2859" w:themeColor="text2"/>
          <w:sz w:val="28"/>
          <w:szCs w:val="28"/>
        </w:rPr>
        <w:t>Oslo</w:t>
      </w:r>
      <w:r w:rsidRPr="005D64E9" w:rsidR="39602993">
        <w:rPr>
          <w:rFonts w:ascii="Oslo Sans Office" w:hAnsi="Oslo Sans Office"/>
          <w:color w:val="2A2859" w:themeColor="text2"/>
          <w:sz w:val="28"/>
          <w:szCs w:val="28"/>
        </w:rPr>
        <w:t xml:space="preserve"> Kommunale skolehager</w:t>
      </w:r>
    </w:p>
    <w:p w:rsidR="00186C3D" w:rsidP="4BAE8F73" w:rsidRDefault="00186C3D" w14:paraId="3C11BFA2" w14:textId="34C44DAA">
      <w:pPr>
        <w:spacing w:after="0" w:line="259" w:lineRule="auto"/>
        <w:rPr>
          <w:rFonts w:ascii="Oslo Sans Office" w:hAnsi="Oslo Sans Office"/>
        </w:rPr>
      </w:pPr>
    </w:p>
    <w:p w:rsidRPr="00186C3D" w:rsidR="00043BA8" w:rsidP="697FBB02" w:rsidRDefault="00043BA8" w14:paraId="693D2133" w14:textId="4C90BDFF">
      <w:pPr>
        <w:pStyle w:val="Overskrift2"/>
        <w:spacing w:after="0" w:line="259" w:lineRule="auto"/>
        <w:rPr>
          <w:rFonts w:ascii="Oslo Sans Office" w:hAnsi="Oslo Sans Office"/>
        </w:rPr>
      </w:pPr>
      <w:r w:rsidRPr="697FBB02" w:rsidR="5FC81F4F">
        <w:rPr>
          <w:rFonts w:ascii="Oslo Sans Office" w:hAnsi="Oslo Sans Office" w:eastAsia="Oslo Sans Office" w:cs="Oslo Sans Office"/>
          <w:b w:val="1"/>
          <w:bCs w:val="1"/>
          <w:noProof w:val="0"/>
          <w:sz w:val="36"/>
          <w:szCs w:val="36"/>
          <w:lang w:val="nb-NO"/>
        </w:rPr>
        <w:t>Tørking av urter</w:t>
      </w:r>
    </w:p>
    <w:p w:rsidRPr="00186C3D" w:rsidR="00043BA8" w:rsidP="697FBB02" w:rsidRDefault="00043BA8" w14:paraId="64153E6E" w14:textId="7735B1E6">
      <w:pPr>
        <w:spacing w:before="240" w:beforeAutospacing="off" w:after="240" w:afterAutospacing="off" w:line="259" w:lineRule="auto"/>
      </w:pPr>
      <w:r w:rsidRPr="697FBB02" w:rsidR="5FC81F4F">
        <w:rPr>
          <w:rFonts w:ascii="Oslo Sans Office" w:hAnsi="Oslo Sans Office" w:eastAsia="Oslo Sans Office" w:cs="Oslo Sans Office"/>
          <w:b w:val="1"/>
          <w:bCs w:val="1"/>
          <w:noProof w:val="0"/>
          <w:sz w:val="20"/>
          <w:szCs w:val="20"/>
          <w:lang w:val="nb-NO"/>
        </w:rPr>
        <w:t>Tid satt av til aktiviteten:</w:t>
      </w:r>
      <w:r w:rsidRPr="697FBB02" w:rsidR="5FC81F4F">
        <w:rPr>
          <w:rFonts w:ascii="Oslo Sans Office" w:hAnsi="Oslo Sans Office" w:eastAsia="Oslo Sans Office" w:cs="Oslo Sans Office"/>
          <w:noProof w:val="0"/>
          <w:sz w:val="20"/>
          <w:szCs w:val="20"/>
          <w:lang w:val="nb-NO"/>
        </w:rPr>
        <w:t xml:space="preserve"> 45–60 min (pluss tørketid 1–2 uker)</w:t>
      </w:r>
    </w:p>
    <w:p w:rsidRPr="00186C3D" w:rsidR="00043BA8" w:rsidP="697FBB02" w:rsidRDefault="00043BA8" w14:paraId="4F76B03F" w14:textId="71DFB7F8">
      <w:pPr>
        <w:spacing w:before="240" w:beforeAutospacing="off" w:after="240" w:afterAutospacing="off" w:line="259" w:lineRule="auto"/>
      </w:pPr>
      <w:r w:rsidRPr="697FBB02" w:rsidR="5FC81F4F">
        <w:rPr>
          <w:rFonts w:ascii="Oslo Sans Office" w:hAnsi="Oslo Sans Office" w:eastAsia="Oslo Sans Office" w:cs="Oslo Sans Office"/>
          <w:b w:val="1"/>
          <w:bCs w:val="1"/>
          <w:noProof w:val="0"/>
          <w:sz w:val="20"/>
          <w:szCs w:val="20"/>
          <w:lang w:val="nb-NO"/>
        </w:rPr>
        <w:t>Utstyrsliste:</w:t>
      </w:r>
      <w:r w:rsidRPr="697FBB02" w:rsidR="5FC81F4F">
        <w:rPr>
          <w:rFonts w:ascii="Oslo Sans Office" w:hAnsi="Oslo Sans Office" w:eastAsia="Oslo Sans Office" w:cs="Oslo Sans Office"/>
          <w:noProof w:val="0"/>
          <w:sz w:val="20"/>
          <w:szCs w:val="20"/>
          <w:lang w:val="nb-NO"/>
        </w:rPr>
        <w:t xml:space="preserve"> Saks, kurver eller skåler, store boller med vann, kjøkkenhåndklær, hyssing, klyper, snor eller tørkestativ, glass eller bokser til oppbevaring.</w:t>
      </w:r>
    </w:p>
    <w:p w:rsidRPr="00186C3D" w:rsidR="00043BA8" w:rsidP="4BAE8F73" w:rsidRDefault="00043BA8" w14:paraId="1534009A" w14:textId="79DAF93A">
      <w:pPr>
        <w:spacing w:after="0" w:line="259" w:lineRule="auto"/>
      </w:pPr>
    </w:p>
    <w:p w:rsidRPr="00186C3D" w:rsidR="00043BA8" w:rsidP="697FBB02" w:rsidRDefault="00043BA8" w14:paraId="49BBAE64" w14:textId="000C89EA">
      <w:pPr>
        <w:pStyle w:val="Heading3"/>
        <w:spacing w:before="281" w:beforeAutospacing="off" w:after="281" w:afterAutospacing="off" w:line="259" w:lineRule="auto"/>
      </w:pPr>
      <w:r w:rsidRPr="697FBB02" w:rsidR="5FC81F4F">
        <w:rPr>
          <w:rFonts w:ascii="Oslo Sans Office" w:hAnsi="Oslo Sans Office" w:eastAsia="Oslo Sans Office" w:cs="Oslo Sans Office"/>
          <w:b w:val="1"/>
          <w:bCs w:val="1"/>
          <w:noProof w:val="0"/>
          <w:sz w:val="28"/>
          <w:szCs w:val="28"/>
          <w:lang w:val="nb-NO"/>
        </w:rPr>
        <w:t>Gjennomføring</w:t>
      </w:r>
    </w:p>
    <w:p w:rsidRPr="00186C3D" w:rsidR="00043BA8" w:rsidP="697FBB02" w:rsidRDefault="00043BA8" w14:paraId="6C882D5E" w14:textId="2D9A012F">
      <w:pPr>
        <w:spacing w:before="240" w:beforeAutospacing="off" w:after="240" w:afterAutospacing="off" w:line="259" w:lineRule="auto"/>
      </w:pPr>
      <w:r w:rsidRPr="697FBB02" w:rsidR="5FC81F4F">
        <w:rPr>
          <w:rFonts w:ascii="Oslo Sans Office" w:hAnsi="Oslo Sans Office" w:eastAsia="Oslo Sans Office" w:cs="Oslo Sans Office"/>
          <w:noProof w:val="0"/>
          <w:sz w:val="20"/>
          <w:szCs w:val="20"/>
          <w:lang w:val="nb-NO"/>
        </w:rPr>
        <w:t>Elevene skal høste urter i hagen, vaske og binde dem i bunter, og henge dem til tørk. Når de er tørket, skal urtene tas ned og oppbevares til senere bruk.</w:t>
      </w:r>
    </w:p>
    <w:p w:rsidRPr="00186C3D" w:rsidR="00043BA8" w:rsidP="697FBB02" w:rsidRDefault="00043BA8" w14:paraId="58C8FAAD" w14:textId="7F857E54">
      <w:pPr>
        <w:pStyle w:val="Listeavsnitt"/>
        <w:numPr>
          <w:ilvl w:val="0"/>
          <w:numId w:val="5"/>
        </w:numPr>
        <w:spacing w:before="240" w:beforeAutospacing="off" w:after="240" w:afterAutospacing="off" w:line="259" w:lineRule="auto"/>
        <w:rPr>
          <w:rFonts w:ascii="Oslo Sans Office" w:hAnsi="Oslo Sans Office" w:eastAsia="Oslo Sans Office" w:cs="Oslo Sans Office"/>
          <w:noProof w:val="0"/>
          <w:sz w:val="20"/>
          <w:szCs w:val="20"/>
          <w:lang w:val="nb-NO"/>
        </w:rPr>
      </w:pPr>
      <w:r w:rsidRPr="697FBB02" w:rsidR="5FC81F4F">
        <w:rPr>
          <w:rFonts w:ascii="Oslo Sans Office" w:hAnsi="Oslo Sans Office" w:eastAsia="Oslo Sans Office" w:cs="Oslo Sans Office"/>
          <w:b w:val="1"/>
          <w:bCs w:val="1"/>
          <w:noProof w:val="0"/>
          <w:sz w:val="20"/>
          <w:szCs w:val="20"/>
          <w:lang w:val="nb-NO"/>
        </w:rPr>
        <w:t>Høste:</w:t>
      </w:r>
      <w:r w:rsidRPr="697FBB02" w:rsidR="5FC81F4F">
        <w:rPr>
          <w:rFonts w:ascii="Oslo Sans Office" w:hAnsi="Oslo Sans Office" w:eastAsia="Oslo Sans Office" w:cs="Oslo Sans Office"/>
          <w:noProof w:val="0"/>
          <w:sz w:val="20"/>
          <w:szCs w:val="20"/>
          <w:lang w:val="nb-NO"/>
        </w:rPr>
        <w:t xml:space="preserve"> Klipp av stilker fra oregano, salvie, mynte, sitronmelisse, anisisop, timian og basilikum. Velg friske blader. Ikke ta hele planten – den skal vokse videre.</w:t>
      </w:r>
    </w:p>
    <w:p w:rsidRPr="00186C3D" w:rsidR="00043BA8" w:rsidP="697FBB02" w:rsidRDefault="00043BA8" w14:paraId="048B19B4" w14:textId="21BDFCB2">
      <w:pPr>
        <w:pStyle w:val="Listeavsnitt"/>
        <w:numPr>
          <w:ilvl w:val="0"/>
          <w:numId w:val="5"/>
        </w:numPr>
        <w:spacing w:before="240" w:beforeAutospacing="off" w:after="240" w:afterAutospacing="off" w:line="259" w:lineRule="auto"/>
        <w:rPr>
          <w:rFonts w:ascii="Oslo Sans Office" w:hAnsi="Oslo Sans Office" w:eastAsia="Oslo Sans Office" w:cs="Oslo Sans Office"/>
          <w:noProof w:val="0"/>
          <w:sz w:val="20"/>
          <w:szCs w:val="20"/>
          <w:lang w:val="nb-NO"/>
        </w:rPr>
      </w:pPr>
      <w:r w:rsidRPr="697FBB02" w:rsidR="5FC81F4F">
        <w:rPr>
          <w:rFonts w:ascii="Oslo Sans Office" w:hAnsi="Oslo Sans Office" w:eastAsia="Oslo Sans Office" w:cs="Oslo Sans Office"/>
          <w:b w:val="1"/>
          <w:bCs w:val="1"/>
          <w:noProof w:val="0"/>
          <w:sz w:val="20"/>
          <w:szCs w:val="20"/>
          <w:lang w:val="nb-NO"/>
        </w:rPr>
        <w:t>Vaske:</w:t>
      </w:r>
      <w:r w:rsidRPr="697FBB02" w:rsidR="5FC81F4F">
        <w:rPr>
          <w:rFonts w:ascii="Oslo Sans Office" w:hAnsi="Oslo Sans Office" w:eastAsia="Oslo Sans Office" w:cs="Oslo Sans Office"/>
          <w:noProof w:val="0"/>
          <w:sz w:val="20"/>
          <w:szCs w:val="20"/>
          <w:lang w:val="nb-NO"/>
        </w:rPr>
        <w:t xml:space="preserve"> Skyll urtene forsiktig i kaldt vann. Legg dem på kjøkkenhåndklær for å renne av.</w:t>
      </w:r>
    </w:p>
    <w:p w:rsidRPr="00186C3D" w:rsidR="00043BA8" w:rsidP="697FBB02" w:rsidRDefault="00043BA8" w14:paraId="5DDB7542" w14:textId="1D263D94">
      <w:pPr>
        <w:pStyle w:val="Listeavsnitt"/>
        <w:numPr>
          <w:ilvl w:val="0"/>
          <w:numId w:val="5"/>
        </w:numPr>
        <w:spacing w:before="240" w:beforeAutospacing="off" w:after="240" w:afterAutospacing="off" w:line="259" w:lineRule="auto"/>
        <w:rPr>
          <w:rFonts w:ascii="Oslo Sans Office" w:hAnsi="Oslo Sans Office" w:eastAsia="Oslo Sans Office" w:cs="Oslo Sans Office"/>
          <w:noProof w:val="0"/>
          <w:sz w:val="20"/>
          <w:szCs w:val="20"/>
          <w:lang w:val="nb-NO"/>
        </w:rPr>
      </w:pPr>
      <w:r w:rsidRPr="697FBB02" w:rsidR="5FC81F4F">
        <w:rPr>
          <w:rFonts w:ascii="Oslo Sans Office" w:hAnsi="Oslo Sans Office" w:eastAsia="Oslo Sans Office" w:cs="Oslo Sans Office"/>
          <w:b w:val="1"/>
          <w:bCs w:val="1"/>
          <w:noProof w:val="0"/>
          <w:sz w:val="20"/>
          <w:szCs w:val="20"/>
          <w:lang w:val="nb-NO"/>
        </w:rPr>
        <w:t>Binde:</w:t>
      </w:r>
      <w:r w:rsidRPr="697FBB02" w:rsidR="5FC81F4F">
        <w:rPr>
          <w:rFonts w:ascii="Oslo Sans Office" w:hAnsi="Oslo Sans Office" w:eastAsia="Oslo Sans Office" w:cs="Oslo Sans Office"/>
          <w:noProof w:val="0"/>
          <w:sz w:val="20"/>
          <w:szCs w:val="20"/>
          <w:lang w:val="nb-NO"/>
        </w:rPr>
        <w:t xml:space="preserve"> Samle 5–10 stilker og knytt hyssing rundt stilkene.</w:t>
      </w:r>
    </w:p>
    <w:p w:rsidRPr="00186C3D" w:rsidR="00043BA8" w:rsidP="697FBB02" w:rsidRDefault="00043BA8" w14:paraId="34901A89" w14:textId="533F62FE">
      <w:pPr>
        <w:pStyle w:val="Listeavsnitt"/>
        <w:numPr>
          <w:ilvl w:val="0"/>
          <w:numId w:val="5"/>
        </w:numPr>
        <w:spacing w:before="240" w:beforeAutospacing="off" w:after="240" w:afterAutospacing="off" w:line="259" w:lineRule="auto"/>
        <w:rPr>
          <w:rFonts w:ascii="Oslo Sans Office" w:hAnsi="Oslo Sans Office" w:eastAsia="Oslo Sans Office" w:cs="Oslo Sans Office"/>
          <w:noProof w:val="0"/>
          <w:sz w:val="20"/>
          <w:szCs w:val="20"/>
          <w:lang w:val="nb-NO"/>
        </w:rPr>
      </w:pPr>
      <w:r w:rsidRPr="697FBB02" w:rsidR="5FC81F4F">
        <w:rPr>
          <w:rFonts w:ascii="Oslo Sans Office" w:hAnsi="Oslo Sans Office" w:eastAsia="Oslo Sans Office" w:cs="Oslo Sans Office"/>
          <w:b w:val="1"/>
          <w:bCs w:val="1"/>
          <w:noProof w:val="0"/>
          <w:sz w:val="20"/>
          <w:szCs w:val="20"/>
          <w:lang w:val="nb-NO"/>
        </w:rPr>
        <w:t>Tørke:</w:t>
      </w:r>
      <w:r w:rsidRPr="697FBB02" w:rsidR="5FC81F4F">
        <w:rPr>
          <w:rFonts w:ascii="Oslo Sans Office" w:hAnsi="Oslo Sans Office" w:eastAsia="Oslo Sans Office" w:cs="Oslo Sans Office"/>
          <w:noProof w:val="0"/>
          <w:sz w:val="20"/>
          <w:szCs w:val="20"/>
          <w:lang w:val="nb-NO"/>
        </w:rPr>
        <w:t xml:space="preserve"> Heng buntende opp-ned på et luftig, mørkt og tørt sted. La dem henge i 1–2 uker til de er helt sprø.</w:t>
      </w:r>
    </w:p>
    <w:p w:rsidRPr="00186C3D" w:rsidR="00043BA8" w:rsidP="697FBB02" w:rsidRDefault="00043BA8" w14:paraId="261FAED9" w14:textId="67D26B64">
      <w:pPr>
        <w:pStyle w:val="Listeavsnitt"/>
        <w:numPr>
          <w:ilvl w:val="0"/>
          <w:numId w:val="5"/>
        </w:numPr>
        <w:spacing w:before="240" w:beforeAutospacing="off" w:after="240" w:afterAutospacing="off" w:line="259" w:lineRule="auto"/>
        <w:rPr>
          <w:rFonts w:ascii="Oslo Sans Office" w:hAnsi="Oslo Sans Office" w:eastAsia="Oslo Sans Office" w:cs="Oslo Sans Office"/>
          <w:noProof w:val="0"/>
          <w:sz w:val="20"/>
          <w:szCs w:val="20"/>
          <w:lang w:val="nb-NO"/>
        </w:rPr>
      </w:pPr>
      <w:r w:rsidRPr="697FBB02" w:rsidR="5FC81F4F">
        <w:rPr>
          <w:rFonts w:ascii="Oslo Sans Office" w:hAnsi="Oslo Sans Office" w:eastAsia="Oslo Sans Office" w:cs="Oslo Sans Office"/>
          <w:b w:val="1"/>
          <w:bCs w:val="1"/>
          <w:noProof w:val="0"/>
          <w:sz w:val="20"/>
          <w:szCs w:val="20"/>
          <w:lang w:val="nb-NO"/>
        </w:rPr>
        <w:t>Oppbevare:</w:t>
      </w:r>
      <w:r w:rsidRPr="697FBB02" w:rsidR="5FC81F4F">
        <w:rPr>
          <w:rFonts w:ascii="Oslo Sans Office" w:hAnsi="Oslo Sans Office" w:eastAsia="Oslo Sans Office" w:cs="Oslo Sans Office"/>
          <w:noProof w:val="0"/>
          <w:sz w:val="20"/>
          <w:szCs w:val="20"/>
          <w:lang w:val="nb-NO"/>
        </w:rPr>
        <w:t xml:space="preserve"> Plukk bladene av stilkene og ha dem i glass eller små bokser.</w:t>
      </w:r>
    </w:p>
    <w:p w:rsidRPr="00186C3D" w:rsidR="00043BA8" w:rsidP="4BAE8F73" w:rsidRDefault="00043BA8" w14:paraId="75E40982" w14:textId="7ED625D9">
      <w:pPr>
        <w:spacing w:after="0" w:line="259" w:lineRule="auto"/>
      </w:pPr>
    </w:p>
    <w:p w:rsidRPr="00186C3D" w:rsidR="00043BA8" w:rsidP="697FBB02" w:rsidRDefault="00043BA8" w14:paraId="1BE013B3" w14:textId="53A9B8B4">
      <w:pPr>
        <w:pStyle w:val="Heading3"/>
        <w:spacing w:before="281" w:beforeAutospacing="off" w:after="281" w:afterAutospacing="off" w:line="259" w:lineRule="auto"/>
      </w:pPr>
      <w:r w:rsidRPr="697FBB02" w:rsidR="5FC81F4F">
        <w:rPr>
          <w:rFonts w:ascii="Oslo Sans Office" w:hAnsi="Oslo Sans Office" w:eastAsia="Oslo Sans Office" w:cs="Oslo Sans Office"/>
          <w:b w:val="1"/>
          <w:bCs w:val="1"/>
          <w:noProof w:val="0"/>
          <w:sz w:val="28"/>
          <w:szCs w:val="28"/>
          <w:lang w:val="nb-NO"/>
        </w:rPr>
        <w:t>Mengde</w:t>
      </w:r>
    </w:p>
    <w:p w:rsidRPr="00186C3D" w:rsidR="00043BA8" w:rsidP="697FBB02" w:rsidRDefault="00043BA8" w14:paraId="24A202AA" w14:textId="0719C69F">
      <w:pPr>
        <w:pStyle w:val="Listeavsnitt"/>
        <w:numPr>
          <w:ilvl w:val="0"/>
          <w:numId w:val="6"/>
        </w:numPr>
        <w:spacing w:before="240" w:beforeAutospacing="off" w:after="240" w:afterAutospacing="off" w:line="259" w:lineRule="auto"/>
        <w:rPr>
          <w:rFonts w:ascii="Oslo Sans Office" w:hAnsi="Oslo Sans Office" w:eastAsia="Oslo Sans Office" w:cs="Oslo Sans Office"/>
          <w:noProof w:val="0"/>
          <w:sz w:val="20"/>
          <w:szCs w:val="20"/>
          <w:lang w:val="nb-NO"/>
        </w:rPr>
      </w:pPr>
      <w:r w:rsidRPr="697FBB02" w:rsidR="5FC81F4F">
        <w:rPr>
          <w:rFonts w:ascii="Oslo Sans Office" w:hAnsi="Oslo Sans Office" w:eastAsia="Oslo Sans Office" w:cs="Oslo Sans Office"/>
          <w:noProof w:val="0"/>
          <w:sz w:val="20"/>
          <w:szCs w:val="20"/>
          <w:lang w:val="nb-NO"/>
        </w:rPr>
        <w:t>Ca. 5–10 stilker per elev (kan variere etter urt).</w:t>
      </w:r>
    </w:p>
    <w:p w:rsidRPr="00186C3D" w:rsidR="00043BA8" w:rsidP="697FBB02" w:rsidRDefault="00043BA8" w14:paraId="32049120" w14:textId="469545E7">
      <w:pPr>
        <w:pStyle w:val="Listeavsnitt"/>
        <w:numPr>
          <w:ilvl w:val="0"/>
          <w:numId w:val="6"/>
        </w:numPr>
        <w:spacing w:before="240" w:beforeAutospacing="off" w:after="240" w:afterAutospacing="off" w:line="259" w:lineRule="auto"/>
        <w:rPr>
          <w:rFonts w:ascii="Oslo Sans Office" w:hAnsi="Oslo Sans Office" w:eastAsia="Oslo Sans Office" w:cs="Oslo Sans Office"/>
          <w:noProof w:val="0"/>
          <w:sz w:val="20"/>
          <w:szCs w:val="20"/>
          <w:lang w:val="nb-NO"/>
        </w:rPr>
      </w:pPr>
      <w:r w:rsidRPr="697FBB02" w:rsidR="5FC81F4F">
        <w:rPr>
          <w:rFonts w:ascii="Oslo Sans Office" w:hAnsi="Oslo Sans Office" w:eastAsia="Oslo Sans Office" w:cs="Oslo Sans Office"/>
          <w:noProof w:val="0"/>
          <w:sz w:val="20"/>
          <w:szCs w:val="20"/>
          <w:lang w:val="nb-NO"/>
        </w:rPr>
        <w:t>1 bunt = nok til en liten pose eller glass.</w:t>
      </w:r>
    </w:p>
    <w:p w:rsidRPr="00186C3D" w:rsidR="00043BA8" w:rsidP="4BAE8F73" w:rsidRDefault="00043BA8" w14:paraId="7DF99CB4" w14:textId="0EF390C2">
      <w:pPr>
        <w:spacing w:after="0" w:line="259" w:lineRule="auto"/>
        <w:rPr>
          <w:rFonts w:ascii="Oslo Sans Office" w:hAnsi="Oslo Sans Office"/>
        </w:rPr>
      </w:pPr>
    </w:p>
    <w:p w:rsidR="4BAE8F73" w:rsidP="4BAE8F73" w:rsidRDefault="4BAE8F73" w14:paraId="1A950594" w14:textId="54C545F8">
      <w:pPr>
        <w:spacing w:after="0" w:line="259" w:lineRule="auto"/>
        <w:rPr>
          <w:rFonts w:ascii="Oslo Sans Office" w:hAnsi="Oslo Sans Office"/>
        </w:rPr>
      </w:pPr>
    </w:p>
    <w:p w:rsidR="000F0078" w:rsidP="4BBE21FA" w:rsidRDefault="000F0078" w14:paraId="654DC7D6" w14:textId="1A0F6D60">
      <w:pPr>
        <w:rPr>
          <w:rFonts w:ascii="Oslo Sans Office" w:hAnsi="Oslo Sans Office"/>
        </w:rPr>
      </w:pPr>
    </w:p>
    <w:sectPr w:rsidR="000F0078" w:rsidSect="008D59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1219" w:right="1338" w:bottom="1418" w:left="1298" w:header="709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4B21" w:rsidP="005D093C" w:rsidRDefault="00F84B21" w14:paraId="4D8519AB" w14:textId="77777777">
      <w:pPr>
        <w:spacing w:after="0" w:line="240" w:lineRule="auto"/>
      </w:pPr>
      <w:r>
        <w:separator/>
      </w:r>
    </w:p>
  </w:endnote>
  <w:endnote w:type="continuationSeparator" w:id="0">
    <w:p w:rsidR="00F84B21" w:rsidP="005D093C" w:rsidRDefault="00F84B21" w14:paraId="76B83DCB" w14:textId="77777777">
      <w:pPr>
        <w:spacing w:after="0" w:line="240" w:lineRule="auto"/>
      </w:pPr>
      <w:r>
        <w:continuationSeparator/>
      </w:r>
    </w:p>
  </w:endnote>
  <w:endnote w:type="continuationNotice" w:id="1">
    <w:p w:rsidR="00F84B21" w:rsidRDefault="00F84B21" w14:paraId="2A61C1D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225B" w:rsidRDefault="0055225B" w14:paraId="3F3BD8F3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225B" w:rsidRDefault="0055225B" w14:paraId="45420213" w14:textId="7777777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Tabellrutenett"/>
      <w:tblW w:w="3820" w:type="dxa"/>
      <w:tblInd w:w="-42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4"/>
      <w:gridCol w:w="3396"/>
    </w:tblGrid>
    <w:tr w:rsidRPr="00DE1938" w:rsidR="00064A24" w:rsidTr="00064A24" w14:paraId="012A11ED" w14:textId="77777777">
      <w:trPr>
        <w:trHeight w:val="20"/>
      </w:trPr>
      <w:tc>
        <w:tcPr>
          <w:tcW w:w="424" w:type="dxa"/>
          <w:vMerge w:val="restart"/>
        </w:tcPr>
        <w:p w:rsidRPr="00DE1938" w:rsidR="00064A24" w:rsidP="00D44A50" w:rsidRDefault="00064A24" w14:paraId="22E259EA" w14:textId="77777777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58241" behindDoc="0" locked="0" layoutInCell="1" allowOverlap="1" wp14:anchorId="0264BCB3" wp14:editId="6DA7CE61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27" name="Bild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Pr="00DE1938" w:rsidR="00064A24" w:rsidP="00D44A50" w:rsidRDefault="00064A24" w14:paraId="60A01A62" w14:textId="77777777">
          <w:pPr>
            <w:spacing w:line="192" w:lineRule="auto"/>
            <w:rPr>
              <w:noProof/>
            </w:rPr>
          </w:pPr>
        </w:p>
      </w:tc>
      <w:tc>
        <w:tcPr>
          <w:tcW w:w="3396" w:type="dxa"/>
        </w:tcPr>
        <w:p w:rsidRPr="00DE1938" w:rsidR="00064A24" w:rsidP="00D44A50" w:rsidRDefault="00064A24" w14:paraId="7920FA2A" w14:textId="77777777">
          <w:pPr>
            <w:pStyle w:val="Bunntekst"/>
            <w:rPr>
              <w:rStyle w:val="Sterk"/>
            </w:rPr>
          </w:pPr>
        </w:p>
      </w:tc>
    </w:tr>
    <w:tr w:rsidRPr="00DE1938" w:rsidR="00064A24" w:rsidTr="00064A24" w14:paraId="3C61C44C" w14:textId="77777777">
      <w:tc>
        <w:tcPr>
          <w:tcW w:w="424" w:type="dxa"/>
          <w:vMerge/>
        </w:tcPr>
        <w:p w:rsidRPr="00DE1938" w:rsidR="00064A24" w:rsidP="00D44A50" w:rsidRDefault="00064A24" w14:paraId="45FE5D88" w14:textId="77777777">
          <w:pPr>
            <w:spacing w:line="192" w:lineRule="auto"/>
          </w:pPr>
        </w:p>
      </w:tc>
      <w:tc>
        <w:tcPr>
          <w:tcW w:w="3396" w:type="dxa"/>
        </w:tcPr>
        <w:p w:rsidR="00064A24" w:rsidP="00D44A50" w:rsidRDefault="008D59A4" w14:paraId="4A56F93B" w14:textId="77777777">
          <w:pPr>
            <w:pStyle w:val="Bunntekst"/>
            <w:rPr>
              <w:rStyle w:val="Sterk"/>
            </w:rPr>
          </w:pPr>
          <w:r>
            <w:rPr>
              <w:rStyle w:val="Sterk"/>
            </w:rPr>
            <w:t>Osloskolen</w:t>
          </w:r>
        </w:p>
        <w:p w:rsidR="0055225B" w:rsidP="00D44A50" w:rsidRDefault="0055225B" w14:paraId="05A4350A" w14:textId="77777777">
          <w:pPr>
            <w:pStyle w:val="Bunntekst"/>
            <w:rPr>
              <w:rStyle w:val="Sterk"/>
            </w:rPr>
          </w:pPr>
          <w:r>
            <w:rPr>
              <w:rStyle w:val="Sterk"/>
            </w:rPr>
            <w:t>Utdanningsetaten</w:t>
          </w:r>
        </w:p>
        <w:p w:rsidRPr="00DE1938" w:rsidR="0055225B" w:rsidP="00D44A50" w:rsidRDefault="0055225B" w14:paraId="079363A1" w14:textId="77777777">
          <w:pPr>
            <w:pStyle w:val="Bunntekst"/>
            <w:rPr>
              <w:rStyle w:val="Sterk"/>
            </w:rPr>
          </w:pPr>
          <w:r>
            <w:rPr>
              <w:rStyle w:val="Sterk"/>
            </w:rPr>
            <w:t>Oslo kommune</w:t>
          </w:r>
        </w:p>
      </w:tc>
    </w:tr>
  </w:tbl>
  <w:p w:rsidR="00D44A50" w:rsidRDefault="00D44A50" w14:paraId="0DB462EA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4B21" w:rsidP="005D093C" w:rsidRDefault="00F84B21" w14:paraId="7003EB6E" w14:textId="77777777">
      <w:pPr>
        <w:spacing w:after="0" w:line="240" w:lineRule="auto"/>
      </w:pPr>
      <w:r>
        <w:separator/>
      </w:r>
    </w:p>
  </w:footnote>
  <w:footnote w:type="continuationSeparator" w:id="0">
    <w:p w:rsidR="00F84B21" w:rsidP="005D093C" w:rsidRDefault="00F84B21" w14:paraId="00F1D586" w14:textId="77777777">
      <w:pPr>
        <w:spacing w:after="0" w:line="240" w:lineRule="auto"/>
      </w:pPr>
      <w:r>
        <w:continuationSeparator/>
      </w:r>
    </w:p>
  </w:footnote>
  <w:footnote w:type="continuationNotice" w:id="1">
    <w:p w:rsidR="00F84B21" w:rsidRDefault="00F84B21" w14:paraId="07E9486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225B" w:rsidRDefault="0055225B" w14:paraId="7B701581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225B" w:rsidRDefault="0055225B" w14:paraId="15FF522B" w14:textId="7777777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44A50" w:rsidRDefault="00A67238" w14:paraId="5F657D62" w14:textId="77777777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79498382" wp14:editId="1446FD01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6" name="Bild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5">
    <w:nsid w:val="3aff21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731e1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12131D8"/>
    <w:multiLevelType w:val="hybridMultilevel"/>
    <w:tmpl w:val="ABDEE888"/>
    <w:lvl w:ilvl="0" w:tplc="6102E72C">
      <w:start w:val="1"/>
      <w:numFmt w:val="decimal"/>
      <w:lvlText w:val="%1."/>
      <w:lvlJc w:val="left"/>
      <w:pPr>
        <w:ind w:left="4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624DDA8">
      <w:start w:val="1"/>
      <w:numFmt w:val="lowerLetter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352411A8">
      <w:start w:val="1"/>
      <w:numFmt w:val="lowerRoman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AA9C9864">
      <w:start w:val="1"/>
      <w:numFmt w:val="decimal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9CF4A82A">
      <w:start w:val="1"/>
      <w:numFmt w:val="lowerLetter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D7F0A75A">
      <w:start w:val="1"/>
      <w:numFmt w:val="lowerRoman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9A4832D0">
      <w:start w:val="1"/>
      <w:numFmt w:val="decimal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B2644CFE">
      <w:start w:val="1"/>
      <w:numFmt w:val="lowerLetter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349A7A92">
      <w:start w:val="1"/>
      <w:numFmt w:val="lowerRoman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09DB3"/>
    <w:multiLevelType w:val="hybridMultilevel"/>
    <w:tmpl w:val="530EC39E"/>
    <w:lvl w:ilvl="0" w:tplc="1F4C0384">
      <w:start w:val="1"/>
      <w:numFmt w:val="decimal"/>
      <w:lvlText w:val="%1."/>
      <w:lvlJc w:val="left"/>
      <w:pPr>
        <w:ind w:left="720" w:hanging="360"/>
      </w:pPr>
    </w:lvl>
    <w:lvl w:ilvl="1" w:tplc="1AAEF25A">
      <w:start w:val="1"/>
      <w:numFmt w:val="lowerLetter"/>
      <w:lvlText w:val="%2."/>
      <w:lvlJc w:val="left"/>
      <w:pPr>
        <w:ind w:left="1440" w:hanging="360"/>
      </w:pPr>
    </w:lvl>
    <w:lvl w:ilvl="2" w:tplc="1268761A">
      <w:start w:val="1"/>
      <w:numFmt w:val="lowerRoman"/>
      <w:lvlText w:val="%3."/>
      <w:lvlJc w:val="right"/>
      <w:pPr>
        <w:ind w:left="2160" w:hanging="180"/>
      </w:pPr>
    </w:lvl>
    <w:lvl w:ilvl="3" w:tplc="2B0E274C">
      <w:start w:val="1"/>
      <w:numFmt w:val="decimal"/>
      <w:lvlText w:val="%4."/>
      <w:lvlJc w:val="left"/>
      <w:pPr>
        <w:ind w:left="2880" w:hanging="360"/>
      </w:pPr>
    </w:lvl>
    <w:lvl w:ilvl="4" w:tplc="F07EC2C8">
      <w:start w:val="1"/>
      <w:numFmt w:val="lowerLetter"/>
      <w:lvlText w:val="%5."/>
      <w:lvlJc w:val="left"/>
      <w:pPr>
        <w:ind w:left="3600" w:hanging="360"/>
      </w:pPr>
    </w:lvl>
    <w:lvl w:ilvl="5" w:tplc="F51A7F4E">
      <w:start w:val="1"/>
      <w:numFmt w:val="lowerRoman"/>
      <w:lvlText w:val="%6."/>
      <w:lvlJc w:val="right"/>
      <w:pPr>
        <w:ind w:left="4320" w:hanging="180"/>
      </w:pPr>
    </w:lvl>
    <w:lvl w:ilvl="6" w:tplc="66A42ADE">
      <w:start w:val="1"/>
      <w:numFmt w:val="decimal"/>
      <w:lvlText w:val="%7."/>
      <w:lvlJc w:val="left"/>
      <w:pPr>
        <w:ind w:left="5040" w:hanging="360"/>
      </w:pPr>
    </w:lvl>
    <w:lvl w:ilvl="7" w:tplc="EC1A5FAC">
      <w:start w:val="1"/>
      <w:numFmt w:val="lowerLetter"/>
      <w:lvlText w:val="%8."/>
      <w:lvlJc w:val="left"/>
      <w:pPr>
        <w:ind w:left="5760" w:hanging="360"/>
      </w:pPr>
    </w:lvl>
    <w:lvl w:ilvl="8" w:tplc="CF989F3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771CB"/>
    <w:multiLevelType w:val="hybridMultilevel"/>
    <w:tmpl w:val="7CA8D0FE"/>
    <w:lvl w:ilvl="0" w:tplc="382A070E">
      <w:start w:val="1"/>
      <w:numFmt w:val="bullet"/>
      <w:lvlText w:val="-"/>
      <w:lvlJc w:val="left"/>
      <w:pPr>
        <w:ind w:left="1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214483D0">
      <w:start w:val="1"/>
      <w:numFmt w:val="bullet"/>
      <w:lvlText w:val="o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51D6EADA">
      <w:start w:val="1"/>
      <w:numFmt w:val="bullet"/>
      <w:lvlText w:val="▪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30F69B42">
      <w:start w:val="1"/>
      <w:numFmt w:val="bullet"/>
      <w:lvlText w:val="•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A8FEC2EC">
      <w:start w:val="1"/>
      <w:numFmt w:val="bullet"/>
      <w:lvlText w:val="o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6D9A2138">
      <w:start w:val="1"/>
      <w:numFmt w:val="bullet"/>
      <w:lvlText w:val="▪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B16C037A">
      <w:start w:val="1"/>
      <w:numFmt w:val="bullet"/>
      <w:lvlText w:val="•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E0744402">
      <w:start w:val="1"/>
      <w:numFmt w:val="bullet"/>
      <w:lvlText w:val="o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4FB89DB6">
      <w:start w:val="1"/>
      <w:numFmt w:val="bullet"/>
      <w:lvlText w:val="▪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6">
    <w:abstractNumId w:val="5"/>
  </w:num>
  <w:num w:numId="5">
    <w:abstractNumId w:val="4"/>
  </w:num>
  <w:num w:numId="1" w16cid:durableId="1926382649">
    <w:abstractNumId w:val="2"/>
  </w:num>
  <w:num w:numId="2" w16cid:durableId="415397378">
    <w:abstractNumId w:val="1"/>
  </w:num>
  <w:num w:numId="3" w16cid:durableId="1227763452">
    <w:abstractNumId w:val="3"/>
  </w:num>
  <w:num w:numId="4" w16cid:durableId="65210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BA"/>
    <w:rsid w:val="000119BE"/>
    <w:rsid w:val="00043BA8"/>
    <w:rsid w:val="00064A24"/>
    <w:rsid w:val="00095EC1"/>
    <w:rsid w:val="000F0078"/>
    <w:rsid w:val="00186573"/>
    <w:rsid w:val="00186C3D"/>
    <w:rsid w:val="001F112F"/>
    <w:rsid w:val="0024037B"/>
    <w:rsid w:val="0025699D"/>
    <w:rsid w:val="00274E07"/>
    <w:rsid w:val="00325D57"/>
    <w:rsid w:val="003603AE"/>
    <w:rsid w:val="003C00E4"/>
    <w:rsid w:val="00410DFD"/>
    <w:rsid w:val="00464AA0"/>
    <w:rsid w:val="00483FE0"/>
    <w:rsid w:val="004B2946"/>
    <w:rsid w:val="0055183B"/>
    <w:rsid w:val="0055225B"/>
    <w:rsid w:val="00560D31"/>
    <w:rsid w:val="00567104"/>
    <w:rsid w:val="005812E4"/>
    <w:rsid w:val="005929B5"/>
    <w:rsid w:val="00595FDC"/>
    <w:rsid w:val="005D093C"/>
    <w:rsid w:val="005D64E9"/>
    <w:rsid w:val="005E3A26"/>
    <w:rsid w:val="006148A1"/>
    <w:rsid w:val="00617383"/>
    <w:rsid w:val="0062385B"/>
    <w:rsid w:val="006E006E"/>
    <w:rsid w:val="00727D7C"/>
    <w:rsid w:val="007D1113"/>
    <w:rsid w:val="007E4B0D"/>
    <w:rsid w:val="00866E96"/>
    <w:rsid w:val="008B5870"/>
    <w:rsid w:val="008D5723"/>
    <w:rsid w:val="008D59A4"/>
    <w:rsid w:val="009157E9"/>
    <w:rsid w:val="00A0208E"/>
    <w:rsid w:val="00A37C70"/>
    <w:rsid w:val="00A63656"/>
    <w:rsid w:val="00A67238"/>
    <w:rsid w:val="00A85594"/>
    <w:rsid w:val="00AA100D"/>
    <w:rsid w:val="00B10DAE"/>
    <w:rsid w:val="00B701FA"/>
    <w:rsid w:val="00C51925"/>
    <w:rsid w:val="00D44A50"/>
    <w:rsid w:val="00D45DBA"/>
    <w:rsid w:val="00D4634C"/>
    <w:rsid w:val="00D8326C"/>
    <w:rsid w:val="00DD28E6"/>
    <w:rsid w:val="00E51F3C"/>
    <w:rsid w:val="00F65AB1"/>
    <w:rsid w:val="00F84B21"/>
    <w:rsid w:val="00FD7882"/>
    <w:rsid w:val="00FF1207"/>
    <w:rsid w:val="035F5FE4"/>
    <w:rsid w:val="0374EF07"/>
    <w:rsid w:val="06867476"/>
    <w:rsid w:val="08594F6A"/>
    <w:rsid w:val="085F47B4"/>
    <w:rsid w:val="0C8FFB11"/>
    <w:rsid w:val="0D8FC76D"/>
    <w:rsid w:val="0E67214C"/>
    <w:rsid w:val="10FAB007"/>
    <w:rsid w:val="112F8DCB"/>
    <w:rsid w:val="12D1AE2A"/>
    <w:rsid w:val="154B8460"/>
    <w:rsid w:val="170C093C"/>
    <w:rsid w:val="21369ABF"/>
    <w:rsid w:val="21F6375D"/>
    <w:rsid w:val="2257870E"/>
    <w:rsid w:val="25FE7DD0"/>
    <w:rsid w:val="26ED3FF9"/>
    <w:rsid w:val="34DA4D4F"/>
    <w:rsid w:val="361B956E"/>
    <w:rsid w:val="36A31719"/>
    <w:rsid w:val="38BE8AF4"/>
    <w:rsid w:val="39602993"/>
    <w:rsid w:val="3C069A1D"/>
    <w:rsid w:val="3C93461E"/>
    <w:rsid w:val="3E3203BC"/>
    <w:rsid w:val="3FFB7226"/>
    <w:rsid w:val="42678949"/>
    <w:rsid w:val="4704F372"/>
    <w:rsid w:val="47A5A52E"/>
    <w:rsid w:val="48F43986"/>
    <w:rsid w:val="4BAE8F73"/>
    <w:rsid w:val="4BBE21FA"/>
    <w:rsid w:val="4BF32FE2"/>
    <w:rsid w:val="4C28EE30"/>
    <w:rsid w:val="4C8F6735"/>
    <w:rsid w:val="4CF0F659"/>
    <w:rsid w:val="4FCA547C"/>
    <w:rsid w:val="50CDD034"/>
    <w:rsid w:val="53B80CBB"/>
    <w:rsid w:val="541EF8FB"/>
    <w:rsid w:val="5E7DF23D"/>
    <w:rsid w:val="5F62EAD2"/>
    <w:rsid w:val="5FC81F4F"/>
    <w:rsid w:val="63416DB8"/>
    <w:rsid w:val="6360144B"/>
    <w:rsid w:val="6399C970"/>
    <w:rsid w:val="647D3035"/>
    <w:rsid w:val="65B97DCF"/>
    <w:rsid w:val="6757D939"/>
    <w:rsid w:val="694ECE31"/>
    <w:rsid w:val="697FBB02"/>
    <w:rsid w:val="69F410D5"/>
    <w:rsid w:val="6AA540FD"/>
    <w:rsid w:val="6B3B2386"/>
    <w:rsid w:val="6BD5FAD8"/>
    <w:rsid w:val="6D7FD3F3"/>
    <w:rsid w:val="6EBC7433"/>
    <w:rsid w:val="6F84B6F2"/>
    <w:rsid w:val="7012DAD5"/>
    <w:rsid w:val="7025DD72"/>
    <w:rsid w:val="716F2B6C"/>
    <w:rsid w:val="719864F2"/>
    <w:rsid w:val="7213198B"/>
    <w:rsid w:val="72E3C2D4"/>
    <w:rsid w:val="732684F9"/>
    <w:rsid w:val="737819CA"/>
    <w:rsid w:val="739F7BB0"/>
    <w:rsid w:val="73F74C14"/>
    <w:rsid w:val="758927B6"/>
    <w:rsid w:val="77DE6C98"/>
    <w:rsid w:val="77FC5F32"/>
    <w:rsid w:val="78C23654"/>
    <w:rsid w:val="7E9E171D"/>
    <w:rsid w:val="7F61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0682D"/>
  <w15:chartTrackingRefBased/>
  <w15:docId w15:val="{B902A8DD-6675-48AB-87D9-6D9B5602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/>
    <w:lsdException w:name="toc 2" w:uiPriority="39" w:semiHidden="1"/>
    <w:lsdException w:name="toc 3" w:uiPriority="39" w:semiHidden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hAnsiTheme="majorHAnsi" w:eastAsiaTheme="majorEastAsia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hAnsiTheme="majorHAnsi" w:eastAsiaTheme="majorEastAsia" w:cstheme="majorBidi"/>
      <w:b/>
      <w:color w:val="000000" w:themeColor="text1"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FD7882"/>
    <w:rPr>
      <w:rFonts w:asciiTheme="majorHAnsi" w:hAnsiTheme="majorHAnsi" w:eastAsiaTheme="majorEastAsia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styleId="BunntekstTegn" w:customStyle="1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hAnsiTheme="majorHAnsi" w:eastAsiaTheme="majorEastAsia" w:cstheme="majorBidi"/>
      <w:color w:val="2A2859" w:themeColor="text2"/>
      <w:spacing w:val="-10"/>
      <w:kern w:val="28"/>
      <w:sz w:val="38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FD7882"/>
    <w:rPr>
      <w:rFonts w:asciiTheme="majorHAnsi" w:hAnsiTheme="majorHAnsi" w:eastAsiaTheme="majorEastAsia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styleId="Referanserbrev" w:customStyle="1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FD7882"/>
    <w:rPr>
      <w:rFonts w:asciiTheme="majorHAnsi" w:hAnsiTheme="majorHAnsi" w:eastAsiaTheme="majorEastAsia" w:cstheme="majorBidi"/>
      <w:b/>
      <w:color w:val="000000" w:themeColor="text1"/>
      <w:sz w:val="20"/>
      <w:szCs w:val="26"/>
    </w:rPr>
  </w:style>
  <w:style w:type="table" w:styleId="Creunaenkel" w:customStyle="1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single" w:color="FFFFFF" w:themeColor="background1" w:sz="4" w:space="0"/>
          <w:tl2br w:val="nil"/>
          <w:tr2bl w:val="nil"/>
        </w:tcBorders>
        <w:shd w:val="clear" w:color="auto" w:fill="000000" w:themeFill="text1"/>
      </w:tcPr>
    </w:tblStylePr>
  </w:style>
  <w:style w:type="paragraph" w:styleId="Kopiogvedlegg" w:customStyle="1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rsid w:val="00617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617383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2257870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4BBE21FA"/>
    <w:rPr>
      <w:color w:val="000000" w:themeColor="text1"/>
      <w:u w:val="single"/>
    </w:rPr>
  </w:style>
  <w:style w:type="paragraph" w:styleId="Heading3">
    <w:uiPriority w:val="9"/>
    <w:name w:val="heading 3"/>
    <w:basedOn w:val="Normal"/>
    <w:next w:val="Normal"/>
    <w:unhideWhenUsed/>
    <w:qFormat/>
    <w:rsid w:val="697FBB02"/>
    <w:rPr>
      <w:rFonts w:eastAsia="" w:cs="" w:eastAsiaTheme="majorEastAsia" w:cstheme="majorBidi"/>
      <w:color w:val="023833"/>
      <w:sz w:val="28"/>
      <w:szCs w:val="28"/>
    </w:rPr>
    <w:pPr>
      <w:keepNext w:val="1"/>
      <w:keepLines w:val="1"/>
      <w:spacing w:before="160" w:after="8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senro\Downloads\OneDrive_1_2021-8-5\UDA_tom-mal.dotx" TargetMode="External"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">
      <a:majorFont>
        <a:latin typeface="Oslo Sans"/>
        <a:ea typeface=""/>
        <a:cs typeface=""/>
      </a:majorFont>
      <a:minorFont>
        <a:latin typeface="Osl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727BE71C03A6459BBF5839C47715F3" ma:contentTypeVersion="19" ma:contentTypeDescription="Opprett et nytt dokument." ma:contentTypeScope="" ma:versionID="77674d14b4aa7d5c511e33a74f375351">
  <xsd:schema xmlns:xsd="http://www.w3.org/2001/XMLSchema" xmlns:xs="http://www.w3.org/2001/XMLSchema" xmlns:p="http://schemas.microsoft.com/office/2006/metadata/properties" xmlns:ns2="a1137b19-548c-4e30-87b5-976709f516fb" xmlns:ns3="8e746207-eedf-42fc-9351-1b5ccdcfc186" targetNamespace="http://schemas.microsoft.com/office/2006/metadata/properties" ma:root="true" ma:fieldsID="eb0154e3ebf9fee8503b7dfc67d80fa8" ns2:_="" ns3:_="">
    <xsd:import namespace="a1137b19-548c-4e30-87b5-976709f516fb"/>
    <xsd:import namespace="8e746207-eedf-42fc-9351-1b5ccdcfc1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37b19-548c-4e30-87b5-976709f516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82a1e6-ab66-4bdb-86a6-b1ae396bcc61}" ma:internalName="TaxCatchAll" ma:showField="CatchAllData" ma:web="a1137b19-548c-4e30-87b5-976709f5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46207-eedf-42fc-9351-1b5ccdcfc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d2bf785b-8fef-4b70-b2f9-38d45fd2c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root>
</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137b19-548c-4e30-87b5-976709f516fb">
      <UserInfo>
        <DisplayName/>
        <AccountId xsi:nil="true"/>
        <AccountType/>
      </UserInfo>
    </SharedWithUsers>
    <TaxCatchAll xmlns="a1137b19-548c-4e30-87b5-976709f516fb" xsi:nil="true"/>
    <lcf76f155ced4ddcb4097134ff3c332f xmlns="8e746207-eedf-42fc-9351-1b5ccdcfc186">
      <Terms xmlns="http://schemas.microsoft.com/office/infopath/2007/PartnerControls"/>
    </lcf76f155ced4ddcb4097134ff3c332f>
    <MediaLengthInSeconds xmlns="8e746207-eedf-42fc-9351-1b5ccdcfc186" xsi:nil="true"/>
  </documentManagement>
</p:properties>
</file>

<file path=customXml/item5.xml><?xml version="1.0" encoding="utf-8"?>
<templateReference xmlns="http://schema.officeatwork.com/2022/templateReference">
  <reference>officeatworkDocumentPart: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</reference>
</templateReference>
</file>

<file path=customXml/itemProps1.xml><?xml version="1.0" encoding="utf-8"?>
<ds:datastoreItem xmlns:ds="http://schemas.openxmlformats.org/officeDocument/2006/customXml" ds:itemID="{8250E96A-17E2-4E64-9AE4-B0888EA7F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37b19-548c-4e30-87b5-976709f516fb"/>
    <ds:schemaRef ds:uri="8e746207-eedf-42fc-9351-1b5ccdcfc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85CAF4-28DB-4262-BC21-BDA7F473B0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2AC1A3-F3AD-4EAF-9E2E-E2FB94C30E62}">
  <ds:schemaRefs/>
</ds:datastoreItem>
</file>

<file path=customXml/itemProps4.xml><?xml version="1.0" encoding="utf-8"?>
<ds:datastoreItem xmlns:ds="http://schemas.openxmlformats.org/officeDocument/2006/customXml" ds:itemID="{BD27C359-6564-402D-8972-952FBEF12E6F}">
  <ds:schemaRefs>
    <ds:schemaRef ds:uri="http://schemas.microsoft.com/office/2006/metadata/properties"/>
    <ds:schemaRef ds:uri="http://schemas.microsoft.com/office/infopath/2007/PartnerControls"/>
    <ds:schemaRef ds:uri="a1137b19-548c-4e30-87b5-976709f516fb"/>
    <ds:schemaRef ds:uri="8e746207-eedf-42fc-9351-1b5ccdcfc186"/>
  </ds:schemaRefs>
</ds:datastoreItem>
</file>

<file path=customXml/itemProps5.xml><?xml version="1.0" encoding="utf-8"?>
<ds:datastoreItem xmlns:ds="http://schemas.openxmlformats.org/officeDocument/2006/customXml" ds:itemID="{4A8DCD01-6FEA-2B27-0830-3DD3AA81FF8D}">
  <ds:schemaRefs>
    <ds:schemaRef ds:uri="http://schema.officeatwork.com/2022/templateReferen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UDA_tom-mal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Olsen, Roald</dc:creator>
  <keywords/>
  <dc:description/>
  <lastModifiedBy>Peter Walther Tindberg</lastModifiedBy>
  <revision>15</revision>
  <lastPrinted>2023-09-02T07:07:00.0000000Z</lastPrinted>
  <dcterms:created xsi:type="dcterms:W3CDTF">2021-08-07T04:15:00.0000000Z</dcterms:created>
  <dcterms:modified xsi:type="dcterms:W3CDTF">2025-08-21T09:43:15.9933467Z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0x0101000B727BE71C03A6459BBF5839C47715F3</vt:lpwstr>
  </property>
  <property fmtid="{D5CDD505-2E9C-101B-9397-08002B2CF9AE}" pid="4" name="Order">
    <vt:r8>161200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